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F" w:rsidRDefault="00DE340F" w:rsidP="00C27898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ПРОЕКТ</w:t>
      </w:r>
    </w:p>
    <w:p w:rsidR="00DE340F" w:rsidRDefault="00DE340F" w:rsidP="00C27898">
      <w:pPr>
        <w:ind w:left="4956" w:firstLine="708"/>
        <w:rPr>
          <w:b/>
          <w:sz w:val="28"/>
          <w:szCs w:val="28"/>
        </w:rPr>
      </w:pPr>
    </w:p>
    <w:p w:rsidR="00DE340F" w:rsidRDefault="00DE340F" w:rsidP="00C27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</w:t>
      </w:r>
    </w:p>
    <w:p w:rsidR="00DE340F" w:rsidRDefault="00DE340F" w:rsidP="00C27898">
      <w:pPr>
        <w:jc w:val="center"/>
        <w:rPr>
          <w:b/>
          <w:sz w:val="28"/>
          <w:szCs w:val="28"/>
        </w:rPr>
      </w:pPr>
    </w:p>
    <w:p w:rsidR="00DE340F" w:rsidRDefault="00DE340F" w:rsidP="00C2789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Ежегодного совещания руководителей муниципальных библиотек Псковской области</w:t>
      </w: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Тема: «</w:t>
      </w:r>
      <w:r w:rsidRPr="00C27898">
        <w:rPr>
          <w:b/>
          <w:bCs/>
          <w:sz w:val="28"/>
          <w:szCs w:val="28"/>
        </w:rPr>
        <w:t xml:space="preserve">Цифровая среда библиотеки: инновации, инструменты, технологии, компетенции». </w:t>
      </w:r>
    </w:p>
    <w:p w:rsidR="00DE340F" w:rsidRDefault="00DE340F" w:rsidP="00C27898">
      <w:pPr>
        <w:jc w:val="both"/>
        <w:rPr>
          <w:b/>
          <w:bCs/>
        </w:rPr>
      </w:pPr>
    </w:p>
    <w:p w:rsidR="00DE340F" w:rsidRDefault="00DE340F" w:rsidP="00C27898">
      <w:pPr>
        <w:jc w:val="both"/>
        <w:rPr>
          <w:b/>
          <w:bCs/>
        </w:rPr>
      </w:pPr>
    </w:p>
    <w:p w:rsidR="00DE340F" w:rsidRDefault="00DE340F" w:rsidP="003A56E3">
      <w:pPr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Дата проведения</w:t>
      </w:r>
      <w:r>
        <w:rPr>
          <w:iCs/>
          <w:sz w:val="28"/>
          <w:szCs w:val="28"/>
        </w:rPr>
        <w:t xml:space="preserve">: </w:t>
      </w:r>
      <w:r w:rsidRPr="008C42DE">
        <w:rPr>
          <w:iCs/>
          <w:sz w:val="28"/>
          <w:szCs w:val="28"/>
        </w:rPr>
        <w:t>2</w:t>
      </w:r>
      <w:r w:rsidRPr="008C42DE">
        <w:rPr>
          <w:bCs/>
          <w:sz w:val="28"/>
          <w:szCs w:val="28"/>
        </w:rPr>
        <w:t>1-22 декабря 2021 года</w:t>
      </w:r>
    </w:p>
    <w:p w:rsidR="00DE340F" w:rsidRDefault="00DE340F" w:rsidP="00C27898">
      <w:pPr>
        <w:rPr>
          <w:b/>
          <w:bCs/>
          <w:sz w:val="28"/>
          <w:szCs w:val="28"/>
        </w:rPr>
      </w:pPr>
    </w:p>
    <w:p w:rsidR="00DE340F" w:rsidRPr="000F3E76" w:rsidRDefault="00DE340F" w:rsidP="00C278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 проведения: </w:t>
      </w:r>
      <w:r w:rsidRPr="000F3E76">
        <w:rPr>
          <w:bCs/>
          <w:sz w:val="28"/>
          <w:szCs w:val="28"/>
          <w:lang w:val="en-US"/>
        </w:rPr>
        <w:t>offline</w:t>
      </w:r>
      <w:r w:rsidRPr="003E2813">
        <w:rPr>
          <w:bCs/>
          <w:sz w:val="28"/>
          <w:szCs w:val="28"/>
        </w:rPr>
        <w:t xml:space="preserve"> - </w:t>
      </w:r>
      <w:r w:rsidRPr="000F3E76">
        <w:rPr>
          <w:bCs/>
          <w:sz w:val="28"/>
          <w:szCs w:val="28"/>
          <w:lang w:val="en-US"/>
        </w:rPr>
        <w:t>online</w:t>
      </w:r>
    </w:p>
    <w:p w:rsidR="00DE340F" w:rsidRDefault="00DE340F" w:rsidP="00C27898">
      <w:pPr>
        <w:rPr>
          <w:b/>
          <w:bCs/>
          <w:iCs/>
          <w:sz w:val="28"/>
          <w:szCs w:val="28"/>
        </w:rPr>
      </w:pPr>
    </w:p>
    <w:p w:rsidR="00DE340F" w:rsidRPr="00C27898" w:rsidRDefault="00DE340F" w:rsidP="00C27898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Время проведения</w:t>
      </w:r>
      <w:r>
        <w:rPr>
          <w:iCs/>
          <w:sz w:val="28"/>
          <w:szCs w:val="28"/>
        </w:rPr>
        <w:t xml:space="preserve">: </w:t>
      </w:r>
      <w:r w:rsidRPr="008C42DE">
        <w:rPr>
          <w:iCs/>
          <w:sz w:val="28"/>
          <w:szCs w:val="28"/>
        </w:rPr>
        <w:t>10.00 – 1</w:t>
      </w:r>
      <w:r>
        <w:rPr>
          <w:iCs/>
          <w:sz w:val="28"/>
          <w:szCs w:val="28"/>
        </w:rPr>
        <w:t>8</w:t>
      </w:r>
      <w:r w:rsidRPr="008C42DE">
        <w:rPr>
          <w:iCs/>
          <w:sz w:val="28"/>
          <w:szCs w:val="28"/>
        </w:rPr>
        <w:t>.00</w:t>
      </w:r>
    </w:p>
    <w:p w:rsidR="00DE340F" w:rsidRDefault="00DE340F" w:rsidP="00C27898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Место проведения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ГБУК «Псковская областная универсальная научная библиотека», Региональный центр Президентской библиотеки, г. Псков, ул. Профсоюзная, д. 2. </w:t>
      </w:r>
    </w:p>
    <w:p w:rsidR="00DE340F" w:rsidRDefault="00DE340F" w:rsidP="00C27898"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Организаторы: </w:t>
      </w:r>
      <w:r>
        <w:rPr>
          <w:sz w:val="28"/>
          <w:szCs w:val="28"/>
        </w:rPr>
        <w:t>ГБУК «Псковская областная универсальная научная библиотека».</w:t>
      </w:r>
    </w:p>
    <w:p w:rsidR="00DE340F" w:rsidRDefault="00DE340F" w:rsidP="00C27898">
      <w:pPr>
        <w:pStyle w:val="NormalWeb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Модераторы: </w:t>
      </w:r>
    </w:p>
    <w:p w:rsidR="00DE340F" w:rsidRDefault="00DE340F" w:rsidP="00C27898">
      <w:pPr>
        <w:shd w:val="clear" w:color="auto" w:fill="FFFFFF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Алексеева Вера Анатольевна, </w:t>
      </w:r>
      <w:r w:rsidRPr="00261796">
        <w:rPr>
          <w:bCs/>
          <w:sz w:val="28"/>
          <w:szCs w:val="28"/>
        </w:rPr>
        <w:t>первый заместитель председателя Комитета по культуре Псковской области</w:t>
      </w:r>
    </w:p>
    <w:p w:rsidR="00DE340F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Pr="005E65C0" w:rsidRDefault="00DE340F" w:rsidP="005E65C0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Павлова Вера Ивановна, </w:t>
      </w:r>
      <w:r>
        <w:rPr>
          <w:sz w:val="28"/>
          <w:szCs w:val="28"/>
        </w:rPr>
        <w:t xml:space="preserve">генеральный директор ГБУК «Псковская областная универсальная научная библиотека», Председатель Псковской библиотечной ассоциации </w:t>
      </w: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декабря 2021 года (вторник)</w:t>
      </w:r>
    </w:p>
    <w:p w:rsidR="00DE340F" w:rsidRDefault="00DE340F" w:rsidP="00C27898">
      <w:pPr>
        <w:jc w:val="center"/>
        <w:rPr>
          <w:b/>
          <w:bCs/>
          <w:sz w:val="28"/>
          <w:szCs w:val="28"/>
        </w:rPr>
      </w:pPr>
    </w:p>
    <w:p w:rsidR="00DE340F" w:rsidRDefault="00DE340F" w:rsidP="00F313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9.30Регистрация участников</w:t>
      </w:r>
    </w:p>
    <w:p w:rsidR="00DE340F" w:rsidRDefault="00DE340F" w:rsidP="00C27898">
      <w:pPr>
        <w:jc w:val="both"/>
        <w:rPr>
          <w:b/>
          <w:bCs/>
          <w:sz w:val="28"/>
          <w:szCs w:val="28"/>
        </w:rPr>
      </w:pPr>
    </w:p>
    <w:p w:rsidR="00DE340F" w:rsidRDefault="00DE340F" w:rsidP="003418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 – 10.10</w:t>
      </w:r>
    </w:p>
    <w:p w:rsidR="00DE340F" w:rsidRDefault="00DE340F" w:rsidP="003418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совещания руководителей муниципальных библиотек Псковской области.</w:t>
      </w:r>
    </w:p>
    <w:p w:rsidR="00DE340F" w:rsidRDefault="00DE340F" w:rsidP="003C354D">
      <w:pPr>
        <w:jc w:val="both"/>
        <w:rPr>
          <w:b/>
          <w:bCs/>
          <w:sz w:val="28"/>
          <w:szCs w:val="28"/>
        </w:rPr>
      </w:pPr>
    </w:p>
    <w:p w:rsidR="00DE340F" w:rsidRDefault="00DE340F" w:rsidP="003C35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10.10 – 10.40</w:t>
      </w:r>
    </w:p>
    <w:p w:rsidR="00DE340F" w:rsidRDefault="00DE340F" w:rsidP="00D57B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Современное развитие библиотек Псковской области от простого к сложному. </w:t>
      </w:r>
      <w:r w:rsidRPr="00D57BE6">
        <w:rPr>
          <w:bCs/>
          <w:sz w:val="28"/>
          <w:szCs w:val="28"/>
        </w:rPr>
        <w:t>(Тема уточняется)</w:t>
      </w:r>
    </w:p>
    <w:p w:rsidR="00DE340F" w:rsidRDefault="00DE340F" w:rsidP="003418BB">
      <w:pPr>
        <w:jc w:val="both"/>
        <w:rPr>
          <w:b/>
          <w:bCs/>
          <w:sz w:val="28"/>
          <w:szCs w:val="28"/>
        </w:rPr>
      </w:pPr>
    </w:p>
    <w:p w:rsidR="00DE340F" w:rsidRDefault="00DE340F" w:rsidP="003C354D">
      <w:pPr>
        <w:jc w:val="right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Павлова Вера Ивановна, </w:t>
      </w:r>
      <w:r>
        <w:rPr>
          <w:bCs/>
          <w:i/>
          <w:sz w:val="28"/>
          <w:szCs w:val="28"/>
        </w:rPr>
        <w:t xml:space="preserve">генеральный директор </w:t>
      </w:r>
    </w:p>
    <w:p w:rsidR="00DE340F" w:rsidRPr="003C354D" w:rsidRDefault="00DE340F" w:rsidP="003C354D">
      <w:pPr>
        <w:jc w:val="right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библиотека», Председатель Псковской библиотечной ассоциации</w:t>
      </w:r>
    </w:p>
    <w:p w:rsidR="00DE340F" w:rsidRDefault="00DE340F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Выступления:</w:t>
      </w:r>
    </w:p>
    <w:p w:rsidR="00DE340F" w:rsidRDefault="00DE340F" w:rsidP="00C27898">
      <w:pPr>
        <w:jc w:val="both"/>
        <w:rPr>
          <w:b/>
          <w:bCs/>
          <w:sz w:val="28"/>
          <w:szCs w:val="28"/>
        </w:rPr>
      </w:pPr>
    </w:p>
    <w:p w:rsidR="00DE340F" w:rsidRDefault="00DE340F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10.40 – 11.20</w:t>
      </w:r>
    </w:p>
    <w:p w:rsidR="00DE340F" w:rsidRDefault="00DE340F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Диффузия ответственности: адаптивные практики публичных библиотек через призму законодательных инициатив</w:t>
      </w:r>
    </w:p>
    <w:p w:rsidR="00DE340F" w:rsidRPr="003E2813" w:rsidRDefault="00DE340F" w:rsidP="003C354D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 xml:space="preserve">Королёва Ирина Сергеевна, </w:t>
      </w:r>
    </w:p>
    <w:p w:rsidR="00DE340F" w:rsidRDefault="00DE340F" w:rsidP="003C354D">
      <w:pPr>
        <w:jc w:val="right"/>
        <w:rPr>
          <w:bCs/>
          <w:i/>
          <w:sz w:val="28"/>
          <w:szCs w:val="28"/>
        </w:rPr>
      </w:pPr>
      <w:r w:rsidRPr="003C354D">
        <w:rPr>
          <w:bCs/>
          <w:i/>
          <w:sz w:val="28"/>
          <w:szCs w:val="28"/>
        </w:rPr>
        <w:t xml:space="preserve">заместитель директора по научной работе </w:t>
      </w:r>
    </w:p>
    <w:p w:rsidR="00DE340F" w:rsidRDefault="00DE340F" w:rsidP="003C354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 w:rsidR="00DE340F" w:rsidRDefault="00DE340F" w:rsidP="0012458A">
      <w:pPr>
        <w:jc w:val="both"/>
        <w:rPr>
          <w:b/>
          <w:bCs/>
          <w:sz w:val="28"/>
          <w:szCs w:val="28"/>
        </w:rPr>
      </w:pPr>
    </w:p>
    <w:p w:rsidR="00DE340F" w:rsidRDefault="00DE340F" w:rsidP="001245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11.20 – 12.00</w:t>
      </w:r>
    </w:p>
    <w:p w:rsidR="00DE340F" w:rsidRDefault="00DE340F" w:rsidP="00D57BE6">
      <w:pPr>
        <w:jc w:val="both"/>
        <w:rPr>
          <w:bCs/>
          <w:sz w:val="28"/>
          <w:szCs w:val="28"/>
        </w:rPr>
      </w:pPr>
      <w:r w:rsidRPr="00F3132A">
        <w:rPr>
          <w:b/>
          <w:bCs/>
          <w:sz w:val="28"/>
          <w:szCs w:val="28"/>
        </w:rPr>
        <w:t>Стратегии развития библиотечного</w:t>
      </w:r>
      <w:r>
        <w:rPr>
          <w:b/>
          <w:bCs/>
          <w:sz w:val="28"/>
          <w:szCs w:val="28"/>
        </w:rPr>
        <w:t xml:space="preserve"> дела в Российской Федерации на период до 2030 года</w:t>
      </w:r>
      <w:r w:rsidRPr="00C806B3">
        <w:rPr>
          <w:bCs/>
          <w:sz w:val="28"/>
          <w:szCs w:val="28"/>
        </w:rPr>
        <w:t>(Тема уточняется)</w:t>
      </w:r>
    </w:p>
    <w:p w:rsidR="00DE340F" w:rsidRPr="00C806B3" w:rsidRDefault="00DE340F" w:rsidP="00D57BE6">
      <w:pPr>
        <w:jc w:val="both"/>
        <w:rPr>
          <w:bCs/>
          <w:sz w:val="28"/>
          <w:szCs w:val="28"/>
        </w:rPr>
      </w:pPr>
    </w:p>
    <w:p w:rsidR="00DE340F" w:rsidRDefault="00DE340F" w:rsidP="00C806B3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CD621C">
        <w:rPr>
          <w:i/>
          <w:iCs/>
          <w:sz w:val="28"/>
          <w:szCs w:val="28"/>
        </w:rPr>
        <w:t>Российск</w:t>
      </w:r>
      <w:r>
        <w:rPr>
          <w:i/>
          <w:iCs/>
          <w:sz w:val="28"/>
          <w:szCs w:val="28"/>
        </w:rPr>
        <w:t>ая</w:t>
      </w:r>
      <w:r w:rsidRPr="00CD621C">
        <w:rPr>
          <w:i/>
          <w:iCs/>
          <w:sz w:val="28"/>
          <w:szCs w:val="28"/>
        </w:rPr>
        <w:t xml:space="preserve"> национальн</w:t>
      </w:r>
      <w:r>
        <w:rPr>
          <w:i/>
          <w:iCs/>
          <w:sz w:val="28"/>
          <w:szCs w:val="28"/>
        </w:rPr>
        <w:t>ая</w:t>
      </w:r>
      <w:r w:rsidRPr="00CD621C">
        <w:rPr>
          <w:i/>
          <w:iCs/>
          <w:sz w:val="28"/>
          <w:szCs w:val="28"/>
        </w:rPr>
        <w:t xml:space="preserve"> библиотек</w:t>
      </w:r>
      <w:r>
        <w:rPr>
          <w:i/>
          <w:iCs/>
          <w:sz w:val="28"/>
          <w:szCs w:val="28"/>
        </w:rPr>
        <w:t>а, Санкт-Петербург</w:t>
      </w:r>
    </w:p>
    <w:p w:rsidR="00DE340F" w:rsidRDefault="00DE340F" w:rsidP="00C806B3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DE340F" w:rsidRPr="00C806B3" w:rsidRDefault="00DE340F" w:rsidP="00C806B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12.00 – 12.15</w:t>
      </w:r>
    </w:p>
    <w:p w:rsidR="00DE340F" w:rsidRPr="003575BF" w:rsidRDefault="00DE340F" w:rsidP="001245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Стратегия развития муниципальных библиотек Пскова в меняющемся мире</w:t>
      </w:r>
    </w:p>
    <w:p w:rsidR="00DE340F" w:rsidRPr="003E2813" w:rsidRDefault="00DE340F" w:rsidP="003E2813">
      <w:pPr>
        <w:jc w:val="right"/>
        <w:rPr>
          <w:b/>
          <w:i/>
          <w:sz w:val="28"/>
          <w:szCs w:val="28"/>
        </w:rPr>
      </w:pPr>
      <w:r w:rsidRPr="003E2813">
        <w:rPr>
          <w:b/>
          <w:i/>
          <w:sz w:val="28"/>
          <w:szCs w:val="28"/>
        </w:rPr>
        <w:t>Слабченко Людмила Владимировна,</w:t>
      </w:r>
    </w:p>
    <w:p w:rsidR="00DE340F" w:rsidRPr="008C42DE" w:rsidRDefault="00DE340F" w:rsidP="0012458A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первый заместитель директора</w:t>
      </w:r>
    </w:p>
    <w:p w:rsidR="00DE340F" w:rsidRPr="008C42DE" w:rsidRDefault="00DE340F" w:rsidP="0012458A">
      <w:pPr>
        <w:jc w:val="right"/>
        <w:rPr>
          <w:bCs/>
          <w:i/>
          <w:sz w:val="28"/>
          <w:szCs w:val="28"/>
        </w:rPr>
      </w:pPr>
      <w:r w:rsidRPr="008C42DE">
        <w:rPr>
          <w:bCs/>
          <w:i/>
          <w:sz w:val="28"/>
          <w:szCs w:val="28"/>
        </w:rPr>
        <w:t>МАУК «Централ</w:t>
      </w:r>
      <w:r>
        <w:rPr>
          <w:bCs/>
          <w:i/>
          <w:sz w:val="28"/>
          <w:szCs w:val="28"/>
        </w:rPr>
        <w:t>изован</w:t>
      </w:r>
      <w:r w:rsidRPr="008C42DE">
        <w:rPr>
          <w:bCs/>
          <w:i/>
          <w:sz w:val="28"/>
          <w:szCs w:val="28"/>
        </w:rPr>
        <w:t>ная библиотечная система» г. Псков</w:t>
      </w:r>
    </w:p>
    <w:p w:rsidR="00DE340F" w:rsidRDefault="00DE340F" w:rsidP="00C806B3">
      <w:pPr>
        <w:jc w:val="both"/>
        <w:rPr>
          <w:b/>
          <w:bCs/>
          <w:sz w:val="28"/>
          <w:szCs w:val="28"/>
        </w:rPr>
      </w:pPr>
    </w:p>
    <w:p w:rsidR="00DE340F" w:rsidRDefault="00DE340F" w:rsidP="00C27898">
      <w:pPr>
        <w:jc w:val="both"/>
        <w:rPr>
          <w:b/>
          <w:bCs/>
          <w:sz w:val="28"/>
          <w:szCs w:val="28"/>
        </w:rPr>
      </w:pPr>
      <w:r w:rsidRPr="0012458A"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>15</w:t>
      </w:r>
      <w:r w:rsidRPr="0012458A">
        <w:rPr>
          <w:b/>
          <w:bCs/>
          <w:sz w:val="28"/>
          <w:szCs w:val="28"/>
        </w:rPr>
        <w:t xml:space="preserve"> – 13.00</w:t>
      </w:r>
    </w:p>
    <w:p w:rsidR="00DE340F" w:rsidRDefault="00DE340F" w:rsidP="00C2789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Online</w:t>
      </w:r>
      <w:r>
        <w:rPr>
          <w:b/>
          <w:bCs/>
          <w:sz w:val="28"/>
          <w:szCs w:val="28"/>
        </w:rPr>
        <w:t>-выступление. Цифровая трансформация библиотек. С чего начать? (</w:t>
      </w:r>
      <w:r w:rsidRPr="00C806B3">
        <w:rPr>
          <w:bCs/>
          <w:sz w:val="28"/>
          <w:szCs w:val="28"/>
        </w:rPr>
        <w:t>Тема уточняется)</w:t>
      </w:r>
    </w:p>
    <w:p w:rsidR="00DE340F" w:rsidRDefault="00DE340F" w:rsidP="00C27898">
      <w:pPr>
        <w:jc w:val="both"/>
        <w:rPr>
          <w:b/>
          <w:bCs/>
          <w:sz w:val="28"/>
          <w:szCs w:val="28"/>
        </w:rPr>
      </w:pPr>
    </w:p>
    <w:p w:rsidR="00DE340F" w:rsidRPr="00CD621C" w:rsidRDefault="00DE340F" w:rsidP="00C806B3">
      <w:pPr>
        <w:jc w:val="right"/>
        <w:rPr>
          <w:b/>
          <w:bCs/>
          <w:i/>
          <w:sz w:val="28"/>
          <w:szCs w:val="28"/>
        </w:rPr>
      </w:pPr>
      <w:r w:rsidRPr="00CD621C">
        <w:rPr>
          <w:i/>
          <w:sz w:val="28"/>
          <w:szCs w:val="28"/>
        </w:rPr>
        <w:t>Российская государственная библиотека для молодёжи, Москва</w:t>
      </w:r>
    </w:p>
    <w:p w:rsidR="00DE340F" w:rsidRDefault="00DE340F" w:rsidP="00C806B3">
      <w:pPr>
        <w:pStyle w:val="NormalWeb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DE340F" w:rsidRDefault="00DE340F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13.00 – 14.00 </w:t>
      </w:r>
    </w:p>
    <w:p w:rsidR="00DE340F" w:rsidRDefault="00DE340F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 w:rsidR="00DE340F" w:rsidRDefault="00DE340F" w:rsidP="001245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DE340F" w:rsidRDefault="00DE340F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14.00 – 14.30</w:t>
      </w:r>
    </w:p>
    <w:p w:rsidR="00DE340F" w:rsidRDefault="00DE340F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выставки «Вдохновение и чувственность»</w:t>
      </w:r>
    </w:p>
    <w:p w:rsidR="00DE340F" w:rsidRDefault="00DE340F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Pr="0012458A" w:rsidRDefault="00DE340F" w:rsidP="0012458A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12458A">
        <w:rPr>
          <w:bCs/>
          <w:i/>
          <w:sz w:val="28"/>
          <w:szCs w:val="28"/>
        </w:rPr>
        <w:t>Художник Александр Елисеев (г. Москва)</w:t>
      </w:r>
    </w:p>
    <w:p w:rsidR="00DE340F" w:rsidRDefault="00DE340F" w:rsidP="001245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DE340F" w:rsidRDefault="00DE340F" w:rsidP="0078283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14.30 – 14.50</w:t>
      </w:r>
    </w:p>
    <w:p w:rsidR="00DE340F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Соответствие муниципальных библиотек Псковской области Модельному стандарту деятельности общедоступной библиотеке (Российской Федерации): «Где мы, где Модельный стандарт?»</w:t>
      </w:r>
    </w:p>
    <w:p w:rsidR="00DE340F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Default="00DE340F" w:rsidP="00782831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Алексеева Екатерина Александровна</w:t>
      </w:r>
      <w:r>
        <w:rPr>
          <w:b/>
          <w:bCs/>
          <w:sz w:val="28"/>
          <w:szCs w:val="28"/>
        </w:rPr>
        <w:t>,</w:t>
      </w:r>
    </w:p>
    <w:p w:rsidR="00DE340F" w:rsidRPr="00782831" w:rsidRDefault="00DE340F" w:rsidP="00782831">
      <w:pPr>
        <w:shd w:val="clear" w:color="auto" w:fill="FFFFFF"/>
        <w:jc w:val="right"/>
        <w:outlineLvl w:val="0"/>
        <w:rPr>
          <w:bCs/>
          <w:i/>
          <w:i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заведующая отдел</w:t>
      </w:r>
      <w:r>
        <w:rPr>
          <w:bCs/>
          <w:i/>
          <w:iCs/>
          <w:sz w:val="28"/>
          <w:szCs w:val="28"/>
        </w:rPr>
        <w:t xml:space="preserve">ом </w:t>
      </w:r>
      <w:r w:rsidRPr="00782831">
        <w:rPr>
          <w:bCs/>
          <w:i/>
          <w:iCs/>
          <w:sz w:val="28"/>
          <w:szCs w:val="28"/>
        </w:rPr>
        <w:t xml:space="preserve">координации деятельности библиотек области </w:t>
      </w:r>
    </w:p>
    <w:p w:rsidR="00DE340F" w:rsidRPr="00782831" w:rsidRDefault="00DE340F" w:rsidP="00782831">
      <w:pPr>
        <w:shd w:val="clear" w:color="auto" w:fill="FFFFFF"/>
        <w:jc w:val="right"/>
        <w:outlineLvl w:val="0"/>
        <w:rPr>
          <w:b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DE340F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14.50 – 15.30</w:t>
      </w:r>
    </w:p>
    <w:p w:rsidR="00DE340F" w:rsidRPr="00B344A2" w:rsidRDefault="00DE340F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Инсайты по работе с поколением </w:t>
      </w:r>
      <w:r>
        <w:rPr>
          <w:b/>
          <w:bCs/>
          <w:sz w:val="28"/>
          <w:szCs w:val="28"/>
          <w:lang w:val="en-US"/>
        </w:rPr>
        <w:t>Z</w:t>
      </w:r>
    </w:p>
    <w:p w:rsidR="00DE340F" w:rsidRDefault="00DE340F" w:rsidP="00C27898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Григорьева Юлия Владимировна,  </w:t>
      </w:r>
    </w:p>
    <w:p w:rsidR="00DE340F" w:rsidRDefault="00DE340F" w:rsidP="00FE7E02">
      <w:pPr>
        <w:jc w:val="right"/>
        <w:rPr>
          <w:bCs/>
          <w:i/>
          <w:iCs/>
          <w:sz w:val="28"/>
          <w:szCs w:val="28"/>
        </w:rPr>
      </w:pPr>
      <w:r w:rsidRPr="00FE7E02">
        <w:rPr>
          <w:bCs/>
          <w:i/>
          <w:iCs/>
          <w:sz w:val="28"/>
          <w:szCs w:val="28"/>
        </w:rPr>
        <w:t xml:space="preserve">заведующая сектором информационной и аналитической деятельности отдела координации деятельности библиотек области </w:t>
      </w:r>
    </w:p>
    <w:p w:rsidR="00DE340F" w:rsidRDefault="00DE340F" w:rsidP="00FE7E02">
      <w:pPr>
        <w:jc w:val="right"/>
        <w:rPr>
          <w:bCs/>
          <w:i/>
          <w:iCs/>
          <w:sz w:val="28"/>
          <w:szCs w:val="28"/>
        </w:rPr>
      </w:pPr>
      <w:r w:rsidRPr="00FE7E02">
        <w:rPr>
          <w:bCs/>
          <w:i/>
          <w:iCs/>
          <w:sz w:val="28"/>
          <w:szCs w:val="28"/>
        </w:rPr>
        <w:t>ГБУК «Псковская областная ун</w:t>
      </w:r>
      <w:r>
        <w:rPr>
          <w:bCs/>
          <w:i/>
          <w:iCs/>
          <w:sz w:val="28"/>
          <w:szCs w:val="28"/>
        </w:rPr>
        <w:t>иверсальная научная библиотека»</w:t>
      </w:r>
    </w:p>
    <w:p w:rsidR="00DE340F" w:rsidRDefault="00DE340F" w:rsidP="003C354D">
      <w:pPr>
        <w:rPr>
          <w:b/>
          <w:bCs/>
          <w:sz w:val="28"/>
          <w:szCs w:val="28"/>
        </w:rPr>
      </w:pPr>
    </w:p>
    <w:p w:rsidR="00DE340F" w:rsidRDefault="00DE340F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15.30 - 15.45</w:t>
      </w:r>
    </w:p>
    <w:p w:rsidR="00DE340F" w:rsidRPr="009B270D" w:rsidRDefault="00DE340F" w:rsidP="003C354D">
      <w:pPr>
        <w:jc w:val="both"/>
        <w:rPr>
          <w:b/>
          <w:iCs/>
          <w:sz w:val="28"/>
          <w:szCs w:val="28"/>
        </w:rPr>
      </w:pPr>
      <w:r w:rsidRPr="0012458A">
        <w:rPr>
          <w:b/>
          <w:iCs/>
          <w:sz w:val="28"/>
          <w:szCs w:val="28"/>
        </w:rPr>
        <w:t>Некоторые аспекты формирования библиотечных фондов: на что обратить внимание в новом году</w:t>
      </w:r>
    </w:p>
    <w:p w:rsidR="00DE340F" w:rsidRPr="009B270D" w:rsidRDefault="00DE340F" w:rsidP="003C354D">
      <w:pPr>
        <w:jc w:val="right"/>
        <w:rPr>
          <w:b/>
          <w:i/>
          <w:iCs/>
          <w:sz w:val="28"/>
          <w:szCs w:val="28"/>
        </w:rPr>
      </w:pPr>
      <w:r w:rsidRPr="009B270D">
        <w:rPr>
          <w:b/>
          <w:i/>
          <w:iCs/>
          <w:sz w:val="28"/>
          <w:szCs w:val="28"/>
        </w:rPr>
        <w:t xml:space="preserve">Дуброва Наталья Александровна, </w:t>
      </w:r>
    </w:p>
    <w:p w:rsidR="00DE340F" w:rsidRDefault="00DE340F" w:rsidP="003C354D">
      <w:pPr>
        <w:jc w:val="right"/>
        <w:rPr>
          <w:i/>
          <w:iCs/>
          <w:sz w:val="28"/>
          <w:szCs w:val="28"/>
        </w:rPr>
      </w:pPr>
      <w:r w:rsidRPr="009B270D">
        <w:rPr>
          <w:i/>
          <w:iCs/>
          <w:sz w:val="28"/>
          <w:szCs w:val="28"/>
        </w:rPr>
        <w:t>заведующий Региональным центром комплектования и каталогизации ГБУК «Псковская областная универсальная научная библиотека»</w:t>
      </w:r>
    </w:p>
    <w:p w:rsidR="00DE340F" w:rsidRDefault="00DE340F" w:rsidP="003C354D">
      <w:pPr>
        <w:jc w:val="right"/>
        <w:rPr>
          <w:i/>
          <w:iCs/>
          <w:sz w:val="28"/>
          <w:szCs w:val="28"/>
        </w:rPr>
      </w:pPr>
    </w:p>
    <w:p w:rsidR="00DE340F" w:rsidRPr="008C42DE" w:rsidRDefault="00DE340F" w:rsidP="008C42DE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15.45 – 16.00</w:t>
      </w:r>
    </w:p>
    <w:p w:rsidR="00DE340F" w:rsidRDefault="00DE340F" w:rsidP="003C354D">
      <w:pPr>
        <w:jc w:val="both"/>
        <w:rPr>
          <w:sz w:val="28"/>
          <w:szCs w:val="28"/>
        </w:rPr>
      </w:pPr>
      <w:r w:rsidRPr="00FE7E02">
        <w:rPr>
          <w:b/>
          <w:bCs/>
          <w:sz w:val="28"/>
          <w:szCs w:val="28"/>
        </w:rPr>
        <w:t>Анализ Мониторинга состояния документных фондов муниципальных библиотек Псковской области</w:t>
      </w:r>
    </w:p>
    <w:p w:rsidR="00DE340F" w:rsidRDefault="00DE340F" w:rsidP="00C27898">
      <w:pPr>
        <w:pStyle w:val="ListParagraph"/>
        <w:ind w:left="0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Лемешко Лариса Юрьевна, </w:t>
      </w:r>
    </w:p>
    <w:p w:rsidR="00DE340F" w:rsidRDefault="00DE340F" w:rsidP="00FE7E02">
      <w:pPr>
        <w:pStyle w:val="1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главный</w:t>
      </w:r>
      <w:r w:rsidRPr="00071841">
        <w:rPr>
          <w:rFonts w:ascii="Times New Roman" w:hAnsi="Times New Roman"/>
          <w:i/>
          <w:iCs/>
          <w:sz w:val="28"/>
          <w:szCs w:val="28"/>
        </w:rPr>
        <w:t xml:space="preserve"> хранитель </w:t>
      </w:r>
      <w:r>
        <w:rPr>
          <w:rFonts w:ascii="Times New Roman" w:hAnsi="Times New Roman"/>
          <w:i/>
          <w:iCs/>
          <w:sz w:val="28"/>
          <w:szCs w:val="28"/>
        </w:rPr>
        <w:t>отдела хранения основного фонда</w:t>
      </w:r>
    </w:p>
    <w:p w:rsidR="00DE340F" w:rsidRDefault="00DE340F" w:rsidP="00FE7E02">
      <w:pPr>
        <w:pStyle w:val="1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AF12DF">
        <w:rPr>
          <w:rFonts w:ascii="Times New Roman" w:hAnsi="Times New Roman"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DE340F" w:rsidRPr="00E21028" w:rsidRDefault="00DE340F" w:rsidP="00FE7E02">
      <w:pPr>
        <w:pStyle w:val="1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DE340F" w:rsidRPr="008A6899" w:rsidRDefault="00DE340F" w:rsidP="003C354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16.00 – 16.40</w:t>
      </w:r>
    </w:p>
    <w:p w:rsidR="00DE340F" w:rsidRDefault="00DE340F" w:rsidP="003C354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Работа в электронном каталоге «Псковиана» и электронной библиотеке «Псковиана»</w:t>
      </w:r>
    </w:p>
    <w:p w:rsidR="00DE340F" w:rsidRPr="009B270D" w:rsidRDefault="00DE340F" w:rsidP="003C354D">
      <w:pPr>
        <w:jc w:val="right"/>
        <w:rPr>
          <w:b/>
          <w:bCs/>
          <w:i/>
          <w:iCs/>
          <w:sz w:val="28"/>
          <w:szCs w:val="28"/>
        </w:rPr>
      </w:pPr>
      <w:r w:rsidRPr="009B270D">
        <w:rPr>
          <w:b/>
          <w:bCs/>
          <w:i/>
          <w:iCs/>
          <w:sz w:val="28"/>
          <w:szCs w:val="28"/>
        </w:rPr>
        <w:t>Киселева Елена Григорьевна,</w:t>
      </w:r>
    </w:p>
    <w:p w:rsidR="00DE340F" w:rsidRPr="009B270D" w:rsidRDefault="00DE340F" w:rsidP="003C354D">
      <w:pPr>
        <w:jc w:val="right"/>
        <w:rPr>
          <w:bCs/>
          <w:i/>
          <w:iCs/>
          <w:sz w:val="28"/>
          <w:szCs w:val="28"/>
        </w:rPr>
      </w:pPr>
      <w:r w:rsidRPr="009B270D">
        <w:rPr>
          <w:bCs/>
          <w:i/>
          <w:iCs/>
          <w:sz w:val="28"/>
          <w:szCs w:val="28"/>
        </w:rPr>
        <w:t>заведующая отделом краеведческой литературы</w:t>
      </w:r>
    </w:p>
    <w:p w:rsidR="00DE340F" w:rsidRDefault="00DE340F" w:rsidP="003C354D">
      <w:pPr>
        <w:jc w:val="right"/>
        <w:rPr>
          <w:bCs/>
          <w:i/>
          <w:iCs/>
          <w:sz w:val="28"/>
          <w:szCs w:val="28"/>
        </w:rPr>
      </w:pPr>
      <w:r w:rsidRPr="009B270D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DE340F" w:rsidRPr="00C806B3" w:rsidRDefault="00DE340F" w:rsidP="003C354D">
      <w:pPr>
        <w:jc w:val="right"/>
        <w:rPr>
          <w:b/>
          <w:bCs/>
          <w:iCs/>
          <w:sz w:val="28"/>
          <w:szCs w:val="28"/>
        </w:rPr>
      </w:pPr>
    </w:p>
    <w:p w:rsidR="00DE340F" w:rsidRDefault="00DE340F" w:rsidP="00C806B3">
      <w:pPr>
        <w:jc w:val="both"/>
        <w:rPr>
          <w:b/>
          <w:bCs/>
          <w:iCs/>
          <w:sz w:val="28"/>
          <w:szCs w:val="28"/>
        </w:rPr>
      </w:pPr>
    </w:p>
    <w:p w:rsidR="00DE340F" w:rsidRPr="00C806B3" w:rsidRDefault="00DE340F" w:rsidP="00C806B3">
      <w:pPr>
        <w:jc w:val="both"/>
        <w:rPr>
          <w:b/>
          <w:bCs/>
          <w:iCs/>
          <w:sz w:val="28"/>
          <w:szCs w:val="28"/>
        </w:rPr>
      </w:pPr>
      <w:r w:rsidRPr="00C806B3">
        <w:rPr>
          <w:b/>
          <w:bCs/>
          <w:iCs/>
          <w:sz w:val="28"/>
          <w:szCs w:val="28"/>
        </w:rPr>
        <w:t>16.40 – 17.00</w:t>
      </w:r>
    </w:p>
    <w:p w:rsidR="00DE340F" w:rsidRDefault="00DE340F" w:rsidP="00C806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поддержка библиотек Псковской области. Новые подходы</w:t>
      </w:r>
    </w:p>
    <w:p w:rsidR="00DE340F" w:rsidRDefault="00DE340F" w:rsidP="00C806B3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Алексеева Екатерина Александровна</w:t>
      </w:r>
      <w:r>
        <w:rPr>
          <w:b/>
          <w:bCs/>
          <w:sz w:val="28"/>
          <w:szCs w:val="28"/>
        </w:rPr>
        <w:t>,</w:t>
      </w:r>
    </w:p>
    <w:p w:rsidR="00DE340F" w:rsidRPr="00782831" w:rsidRDefault="00DE340F" w:rsidP="00C806B3">
      <w:pPr>
        <w:shd w:val="clear" w:color="auto" w:fill="FFFFFF"/>
        <w:jc w:val="right"/>
        <w:outlineLvl w:val="0"/>
        <w:rPr>
          <w:bCs/>
          <w:i/>
          <w:i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заведующая отдел</w:t>
      </w:r>
      <w:r>
        <w:rPr>
          <w:bCs/>
          <w:i/>
          <w:iCs/>
          <w:sz w:val="28"/>
          <w:szCs w:val="28"/>
        </w:rPr>
        <w:t xml:space="preserve">ом </w:t>
      </w:r>
      <w:r w:rsidRPr="00782831">
        <w:rPr>
          <w:bCs/>
          <w:i/>
          <w:iCs/>
          <w:sz w:val="28"/>
          <w:szCs w:val="28"/>
        </w:rPr>
        <w:t xml:space="preserve">координации деятельности библиотек области </w:t>
      </w:r>
    </w:p>
    <w:p w:rsidR="00DE340F" w:rsidRPr="00782831" w:rsidRDefault="00DE340F" w:rsidP="00C806B3">
      <w:pPr>
        <w:shd w:val="clear" w:color="auto" w:fill="FFFFFF"/>
        <w:jc w:val="right"/>
        <w:outlineLvl w:val="0"/>
        <w:rPr>
          <w:b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DE340F" w:rsidRDefault="00DE340F" w:rsidP="00C806B3">
      <w:pPr>
        <w:jc w:val="both"/>
        <w:rPr>
          <w:b/>
          <w:bCs/>
          <w:sz w:val="28"/>
          <w:szCs w:val="28"/>
        </w:rPr>
      </w:pPr>
    </w:p>
    <w:p w:rsidR="00DE340F" w:rsidRDefault="00DE340F" w:rsidP="00C806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17.00 – 17.20</w:t>
      </w:r>
    </w:p>
    <w:p w:rsidR="00DE340F" w:rsidRDefault="00DE340F" w:rsidP="00C806B3">
      <w:pPr>
        <w:jc w:val="both"/>
        <w:rPr>
          <w:b/>
          <w:bCs/>
          <w:sz w:val="28"/>
          <w:szCs w:val="28"/>
        </w:rPr>
      </w:pPr>
      <w:r w:rsidRPr="000F47B9">
        <w:rPr>
          <w:b/>
          <w:bCs/>
          <w:iCs/>
          <w:sz w:val="28"/>
          <w:szCs w:val="28"/>
        </w:rPr>
        <w:t xml:space="preserve">О ходе реализации </w:t>
      </w:r>
      <w:r w:rsidRPr="000F47B9">
        <w:rPr>
          <w:b/>
          <w:bCs/>
          <w:sz w:val="28"/>
          <w:szCs w:val="28"/>
        </w:rPr>
        <w:t xml:space="preserve">областной Программы повышения квалификации библиотечных специалистов Псковской области «Библиотека будущего: чему учить сегодня для успеха завтра» (2021-2024 гг.): </w:t>
      </w:r>
      <w:r>
        <w:rPr>
          <w:b/>
          <w:bCs/>
          <w:sz w:val="28"/>
          <w:szCs w:val="28"/>
        </w:rPr>
        <w:t>планирование на</w:t>
      </w:r>
      <w:r w:rsidRPr="000F47B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2 год. </w:t>
      </w:r>
      <w:r w:rsidRPr="000F47B9">
        <w:rPr>
          <w:bCs/>
          <w:sz w:val="28"/>
          <w:szCs w:val="28"/>
        </w:rPr>
        <w:t>(Тема уточняется)</w:t>
      </w:r>
    </w:p>
    <w:p w:rsidR="00DE340F" w:rsidRDefault="00DE340F" w:rsidP="00C806B3">
      <w:pPr>
        <w:jc w:val="right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Трофимова Вера Валерьевна</w:t>
      </w:r>
      <w:r>
        <w:rPr>
          <w:b/>
          <w:bCs/>
          <w:sz w:val="28"/>
          <w:szCs w:val="28"/>
        </w:rPr>
        <w:t>,</w:t>
      </w:r>
    </w:p>
    <w:p w:rsidR="00DE340F" w:rsidRPr="00BE775A" w:rsidRDefault="00DE340F" w:rsidP="00C806B3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заведующая сектором повышения квалификации</w:t>
      </w:r>
    </w:p>
    <w:p w:rsidR="00DE340F" w:rsidRPr="008C42DE" w:rsidRDefault="00DE340F" w:rsidP="00C806B3">
      <w:pPr>
        <w:jc w:val="right"/>
        <w:rPr>
          <w:bCs/>
          <w:i/>
          <w:iCs/>
          <w:sz w:val="28"/>
          <w:szCs w:val="28"/>
        </w:rPr>
      </w:pPr>
      <w:r w:rsidRPr="008C42DE">
        <w:rPr>
          <w:bCs/>
          <w:i/>
          <w:iCs/>
          <w:sz w:val="28"/>
          <w:szCs w:val="28"/>
        </w:rPr>
        <w:t>отдел</w:t>
      </w:r>
      <w:r>
        <w:rPr>
          <w:bCs/>
          <w:i/>
          <w:iCs/>
          <w:sz w:val="28"/>
          <w:szCs w:val="28"/>
        </w:rPr>
        <w:t>а</w:t>
      </w:r>
      <w:r w:rsidRPr="008C42DE">
        <w:rPr>
          <w:bCs/>
          <w:i/>
          <w:iCs/>
          <w:sz w:val="28"/>
          <w:szCs w:val="28"/>
        </w:rPr>
        <w:t xml:space="preserve"> координации деятельности библиотек области </w:t>
      </w:r>
    </w:p>
    <w:p w:rsidR="00DE340F" w:rsidRPr="003C354D" w:rsidRDefault="00DE340F" w:rsidP="00C806B3">
      <w:pPr>
        <w:jc w:val="both"/>
        <w:rPr>
          <w:bCs/>
          <w:i/>
          <w:iCs/>
          <w:sz w:val="28"/>
          <w:szCs w:val="28"/>
        </w:rPr>
      </w:pPr>
      <w:r w:rsidRPr="008C42DE">
        <w:rPr>
          <w:bCs/>
          <w:i/>
          <w:iCs/>
          <w:sz w:val="28"/>
          <w:szCs w:val="28"/>
        </w:rPr>
        <w:t>ГБУК «Псковская областная универсальная научная библиотека</w:t>
      </w:r>
    </w:p>
    <w:p w:rsidR="00DE340F" w:rsidRDefault="00DE340F" w:rsidP="00C27898">
      <w:pPr>
        <w:jc w:val="both"/>
        <w:rPr>
          <w:b/>
          <w:bCs/>
          <w:iCs/>
          <w:sz w:val="28"/>
          <w:szCs w:val="28"/>
        </w:rPr>
      </w:pPr>
    </w:p>
    <w:p w:rsidR="00DE340F" w:rsidRDefault="00DE340F" w:rsidP="00C27898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17.20 – 18.00</w:t>
      </w:r>
    </w:p>
    <w:p w:rsidR="00DE340F" w:rsidRDefault="00DE340F" w:rsidP="00721CE5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Подведение итогов. </w:t>
      </w:r>
      <w:r>
        <w:rPr>
          <w:b/>
          <w:bCs/>
          <w:sz w:val="28"/>
          <w:szCs w:val="28"/>
        </w:rPr>
        <w:t>Индивидуальные консультации руководителей муниципальных библиотек по отдельным направлениям библиотечной деятельности</w:t>
      </w:r>
    </w:p>
    <w:p w:rsidR="00DE340F" w:rsidRDefault="00DE340F" w:rsidP="00721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декабря 2021 года (среда)</w:t>
      </w:r>
    </w:p>
    <w:p w:rsidR="00DE340F" w:rsidRPr="000F47B9" w:rsidRDefault="00DE340F" w:rsidP="00C806B3">
      <w:pPr>
        <w:jc w:val="center"/>
        <w:rPr>
          <w:b/>
          <w:bCs/>
          <w:iCs/>
          <w:sz w:val="28"/>
          <w:szCs w:val="28"/>
        </w:rPr>
      </w:pPr>
    </w:p>
    <w:p w:rsidR="00DE340F" w:rsidRDefault="00DE340F" w:rsidP="00C80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Цвылёвские краеведческие чтения</w:t>
      </w:r>
    </w:p>
    <w:p w:rsidR="00DE340F" w:rsidRDefault="00DE340F" w:rsidP="00721CE5">
      <w:pPr>
        <w:jc w:val="center"/>
        <w:rPr>
          <w:b/>
          <w:bCs/>
          <w:iCs/>
          <w:sz w:val="28"/>
          <w:szCs w:val="28"/>
        </w:rPr>
      </w:pPr>
    </w:p>
    <w:p w:rsidR="00DE340F" w:rsidRDefault="00DE340F" w:rsidP="00C80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«Библиотека – центр изучения истории края»</w:t>
      </w:r>
    </w:p>
    <w:p w:rsidR="00DE340F" w:rsidRDefault="00DE340F" w:rsidP="003C354D">
      <w:pPr>
        <w:jc w:val="center"/>
        <w:rPr>
          <w:b/>
          <w:bCs/>
          <w:sz w:val="28"/>
          <w:szCs w:val="28"/>
        </w:rPr>
      </w:pPr>
    </w:p>
    <w:p w:rsidR="00DE340F" w:rsidRDefault="00DE340F" w:rsidP="004745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Модераторы:</w:t>
      </w:r>
    </w:p>
    <w:p w:rsidR="00DE340F" w:rsidRDefault="00DE340F" w:rsidP="004745C5">
      <w:pPr>
        <w:jc w:val="both"/>
        <w:rPr>
          <w:b/>
          <w:bCs/>
          <w:sz w:val="28"/>
          <w:szCs w:val="28"/>
        </w:rPr>
      </w:pPr>
    </w:p>
    <w:p w:rsidR="00DE340F" w:rsidRDefault="00DE340F" w:rsidP="00C806B3">
      <w:pPr>
        <w:jc w:val="both"/>
        <w:rPr>
          <w:b/>
          <w:bCs/>
          <w:sz w:val="28"/>
          <w:szCs w:val="28"/>
        </w:rPr>
      </w:pPr>
      <w:r w:rsidRPr="004745C5">
        <w:rPr>
          <w:b/>
          <w:bCs/>
          <w:sz w:val="28"/>
          <w:szCs w:val="28"/>
        </w:rPr>
        <w:t xml:space="preserve">Павлова Вера Ивановна, </w:t>
      </w:r>
      <w:r w:rsidRPr="004745C5">
        <w:rPr>
          <w:bCs/>
          <w:sz w:val="28"/>
          <w:szCs w:val="28"/>
        </w:rPr>
        <w:t>генеральный директор ГБУК «Псковская областная универсальная научная библиотека», Председатель Псковской библиотечной ассоциации</w:t>
      </w:r>
    </w:p>
    <w:p w:rsidR="00DE340F" w:rsidRDefault="00DE340F" w:rsidP="00C806B3">
      <w:pPr>
        <w:jc w:val="both"/>
        <w:rPr>
          <w:b/>
          <w:bCs/>
          <w:sz w:val="28"/>
          <w:szCs w:val="28"/>
        </w:rPr>
      </w:pPr>
    </w:p>
    <w:p w:rsidR="00DE340F" w:rsidRDefault="00DE340F" w:rsidP="00C806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Киселева Елена Григорьевна, </w:t>
      </w:r>
      <w:r w:rsidRPr="004745C5">
        <w:rPr>
          <w:bCs/>
          <w:sz w:val="28"/>
          <w:szCs w:val="28"/>
        </w:rPr>
        <w:t>заведующая отделом краеведческой литературы ГБУК «Псковская областная универсальная научная библиотека»</w:t>
      </w:r>
    </w:p>
    <w:p w:rsidR="00DE340F" w:rsidRDefault="00DE340F" w:rsidP="00974080">
      <w:pPr>
        <w:jc w:val="both"/>
        <w:rPr>
          <w:b/>
          <w:bCs/>
          <w:sz w:val="28"/>
          <w:szCs w:val="28"/>
        </w:rPr>
      </w:pPr>
    </w:p>
    <w:p w:rsidR="00DE340F" w:rsidRDefault="00DE340F" w:rsidP="00974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10.00-10.20</w:t>
      </w:r>
    </w:p>
    <w:p w:rsidR="00DE340F" w:rsidRDefault="00DE340F" w:rsidP="0097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«Стратегия краеведческой деятельности библиотек Псковской области на 2021-2025 гг.» для муниципальных библиотек</w:t>
      </w:r>
    </w:p>
    <w:p w:rsidR="00DE340F" w:rsidRDefault="00DE340F" w:rsidP="00974080">
      <w:pPr>
        <w:jc w:val="both"/>
        <w:rPr>
          <w:b/>
          <w:sz w:val="28"/>
          <w:szCs w:val="28"/>
        </w:rPr>
      </w:pPr>
    </w:p>
    <w:p w:rsidR="00DE340F" w:rsidRDefault="00DE340F" w:rsidP="00974080">
      <w:pPr>
        <w:jc w:val="both"/>
        <w:rPr>
          <w:b/>
          <w:sz w:val="28"/>
          <w:szCs w:val="28"/>
        </w:rPr>
      </w:pPr>
    </w:p>
    <w:p w:rsidR="00DE340F" w:rsidRDefault="00DE340F" w:rsidP="00974080">
      <w:pPr>
        <w:jc w:val="both"/>
        <w:rPr>
          <w:b/>
          <w:sz w:val="28"/>
          <w:szCs w:val="28"/>
        </w:rPr>
      </w:pPr>
      <w:r w:rsidRPr="00102A86">
        <w:rPr>
          <w:b/>
          <w:sz w:val="28"/>
          <w:szCs w:val="28"/>
        </w:rPr>
        <w:t>«Служил древнему и прекрасному Пскову»: Сергей Александрович Цвылев</w:t>
      </w:r>
      <w:r>
        <w:rPr>
          <w:b/>
          <w:sz w:val="28"/>
          <w:szCs w:val="28"/>
        </w:rPr>
        <w:t xml:space="preserve"> - </w:t>
      </w:r>
      <w:r w:rsidRPr="00102A86">
        <w:rPr>
          <w:b/>
          <w:sz w:val="28"/>
          <w:szCs w:val="28"/>
        </w:rPr>
        <w:t>библиограф, краевед</w:t>
      </w:r>
      <w:r>
        <w:rPr>
          <w:b/>
          <w:sz w:val="28"/>
          <w:szCs w:val="28"/>
        </w:rPr>
        <w:tab/>
      </w:r>
    </w:p>
    <w:p w:rsidR="00DE340F" w:rsidRDefault="00DE340F" w:rsidP="00102A86">
      <w:pPr>
        <w:jc w:val="right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Киселева Елена Григорьевна</w:t>
      </w:r>
      <w:r>
        <w:rPr>
          <w:b/>
          <w:bCs/>
          <w:sz w:val="28"/>
          <w:szCs w:val="28"/>
        </w:rPr>
        <w:t xml:space="preserve">, </w:t>
      </w:r>
    </w:p>
    <w:p w:rsidR="00DE340F" w:rsidRPr="00BE775A" w:rsidRDefault="00DE340F" w:rsidP="00102A86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заведующая отделом краеведческой литературы</w:t>
      </w:r>
    </w:p>
    <w:p w:rsidR="00DE340F" w:rsidRPr="000E386B" w:rsidRDefault="00DE340F" w:rsidP="000E386B">
      <w:pPr>
        <w:jc w:val="right"/>
        <w:rPr>
          <w:b/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 ГБУК «Псковская областная универсальная научная библиотека»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10.20 - 10.35</w:t>
      </w:r>
    </w:p>
    <w:p w:rsidR="00DE340F" w:rsidRDefault="00DE340F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«Фонд С. А. Цвылева в Государственном архиве Псковской области»</w:t>
      </w:r>
    </w:p>
    <w:p w:rsidR="00DE340F" w:rsidRDefault="00DE340F" w:rsidP="0097408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</w:p>
    <w:p w:rsidR="00DE340F" w:rsidRPr="00974080" w:rsidRDefault="00DE340F" w:rsidP="0097408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974080">
        <w:rPr>
          <w:bCs/>
          <w:i/>
          <w:sz w:val="28"/>
          <w:szCs w:val="28"/>
        </w:rPr>
        <w:t>Государственный архив Псковской области</w:t>
      </w: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10.35-11.05</w:t>
      </w:r>
    </w:p>
    <w:p w:rsidR="00DE340F" w:rsidRDefault="00DE340F" w:rsidP="00974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этапы развития псковского краеведения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jc w:val="right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Филимонов Анатолий Васильевич</w:t>
      </w:r>
      <w:r>
        <w:rPr>
          <w:b/>
          <w:bCs/>
          <w:sz w:val="28"/>
          <w:szCs w:val="28"/>
        </w:rPr>
        <w:t>,</w:t>
      </w:r>
    </w:p>
    <w:p w:rsidR="00DE340F" w:rsidRDefault="00DE340F" w:rsidP="00102A86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кандидат исторических наук, профессор </w:t>
      </w:r>
    </w:p>
    <w:p w:rsidR="00DE340F" w:rsidRDefault="00DE340F" w:rsidP="00974080">
      <w:pPr>
        <w:jc w:val="right"/>
        <w:rPr>
          <w:b/>
          <w:bCs/>
          <w:sz w:val="28"/>
          <w:szCs w:val="28"/>
        </w:rPr>
      </w:pPr>
      <w:r w:rsidRPr="00974080">
        <w:rPr>
          <w:bCs/>
          <w:i/>
          <w:sz w:val="28"/>
          <w:szCs w:val="28"/>
        </w:rPr>
        <w:t>Ф</w:t>
      </w:r>
      <w:r>
        <w:rPr>
          <w:bCs/>
          <w:i/>
          <w:sz w:val="28"/>
          <w:szCs w:val="28"/>
        </w:rPr>
        <w:t>ГБОУВО</w:t>
      </w:r>
      <w:r w:rsidRPr="00974080">
        <w:rPr>
          <w:bCs/>
          <w:i/>
          <w:sz w:val="28"/>
          <w:szCs w:val="28"/>
        </w:rPr>
        <w:t xml:space="preserve"> «Псковский государственный университет»</w:t>
      </w:r>
    </w:p>
    <w:p w:rsidR="00DE340F" w:rsidRDefault="00DE340F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Default="00DE340F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11.05-11.20</w:t>
      </w:r>
    </w:p>
    <w:p w:rsidR="00DE340F" w:rsidRDefault="00DE340F" w:rsidP="00974080">
      <w:pPr>
        <w:shd w:val="clear" w:color="auto" w:fill="FFFFFF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уточняется</w:t>
      </w:r>
    </w:p>
    <w:p w:rsidR="00DE340F" w:rsidRPr="000F47B9" w:rsidRDefault="00DE340F" w:rsidP="000F47B9">
      <w:pPr>
        <w:pStyle w:val="NormalWeb"/>
        <w:jc w:val="right"/>
        <w:rPr>
          <w:b/>
          <w:i/>
          <w:sz w:val="28"/>
          <w:szCs w:val="28"/>
        </w:rPr>
      </w:pPr>
      <w:r w:rsidRPr="00974080">
        <w:rPr>
          <w:rStyle w:val="Strong"/>
          <w:b w:val="0"/>
          <w:bCs/>
          <w:i/>
          <w:sz w:val="28"/>
          <w:szCs w:val="28"/>
        </w:rPr>
        <w:t>ФГБУК «</w:t>
      </w:r>
      <w:bookmarkStart w:id="0" w:name="_GoBack"/>
      <w:r w:rsidRPr="00974080">
        <w:rPr>
          <w:rStyle w:val="Strong"/>
          <w:b w:val="0"/>
          <w:bCs/>
          <w:i/>
          <w:sz w:val="28"/>
          <w:szCs w:val="28"/>
        </w:rPr>
        <w:t>Псково-Изборский объединенный музей-заповедник</w:t>
      </w:r>
      <w:bookmarkEnd w:id="0"/>
      <w:r w:rsidRPr="00974080">
        <w:rPr>
          <w:rStyle w:val="Strong"/>
          <w:b w:val="0"/>
          <w:bCs/>
          <w:i/>
          <w:sz w:val="28"/>
          <w:szCs w:val="28"/>
        </w:rPr>
        <w:t>»</w:t>
      </w:r>
    </w:p>
    <w:p w:rsidR="00DE340F" w:rsidRDefault="00DE340F" w:rsidP="00974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11.20 – 11.35</w:t>
      </w:r>
    </w:p>
    <w:p w:rsidR="00DE340F" w:rsidRDefault="00DE340F" w:rsidP="00974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Краеведческие конференции – как средство популяризации истории края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Pr="003E2813" w:rsidRDefault="00DE340F" w:rsidP="00E66919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Эйсмант Алена Сергеевна,</w:t>
      </w:r>
    </w:p>
    <w:p w:rsidR="00DE340F" w:rsidRPr="000E386B" w:rsidRDefault="00DE340F" w:rsidP="000E386B">
      <w:pPr>
        <w:jc w:val="right"/>
        <w:rPr>
          <w:i/>
          <w:sz w:val="28"/>
          <w:szCs w:val="28"/>
        </w:rPr>
      </w:pPr>
      <w:r w:rsidRPr="000E386B">
        <w:rPr>
          <w:i/>
          <w:sz w:val="28"/>
          <w:szCs w:val="28"/>
        </w:rPr>
        <w:t>заместитель директора по культурно-массовой работе</w:t>
      </w:r>
    </w:p>
    <w:p w:rsidR="00DE340F" w:rsidRDefault="00DE340F" w:rsidP="00BE775A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МБУК «Великолукская центральная </w:t>
      </w:r>
    </w:p>
    <w:p w:rsidR="00DE340F" w:rsidRPr="00BE775A" w:rsidRDefault="00DE340F" w:rsidP="00BE775A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городская библиотека</w:t>
      </w:r>
      <w:r>
        <w:rPr>
          <w:bCs/>
          <w:i/>
          <w:sz w:val="28"/>
          <w:szCs w:val="28"/>
        </w:rPr>
        <w:t xml:space="preserve"> им. М.И. Семевского</w:t>
      </w:r>
      <w:r w:rsidRPr="00BE775A">
        <w:rPr>
          <w:bCs/>
          <w:i/>
          <w:sz w:val="28"/>
          <w:szCs w:val="28"/>
        </w:rPr>
        <w:t>»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11.35-11.50</w:t>
      </w: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Издательская деятельность библиотеки по истории края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Pr="003E2813" w:rsidRDefault="00DE340F" w:rsidP="00BE775A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Иванова Инна Евгеньевна,</w:t>
      </w:r>
    </w:p>
    <w:p w:rsidR="00DE340F" w:rsidRPr="000E386B" w:rsidRDefault="00DE340F" w:rsidP="00E66919">
      <w:pPr>
        <w:jc w:val="right"/>
        <w:rPr>
          <w:i/>
          <w:sz w:val="28"/>
          <w:szCs w:val="28"/>
        </w:rPr>
      </w:pPr>
      <w:r w:rsidRPr="000E386B">
        <w:rPr>
          <w:i/>
          <w:sz w:val="28"/>
          <w:szCs w:val="28"/>
        </w:rPr>
        <w:t>заведующая методическим отделом</w:t>
      </w:r>
    </w:p>
    <w:p w:rsidR="00DE340F" w:rsidRDefault="00DE340F" w:rsidP="00BE77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Ц</w:t>
      </w:r>
      <w:r w:rsidRPr="00BE775A">
        <w:rPr>
          <w:i/>
          <w:sz w:val="28"/>
          <w:szCs w:val="28"/>
        </w:rPr>
        <w:t>ентральн</w:t>
      </w:r>
      <w:r>
        <w:rPr>
          <w:i/>
          <w:sz w:val="28"/>
          <w:szCs w:val="28"/>
        </w:rPr>
        <w:t xml:space="preserve">ая </w:t>
      </w:r>
      <w:r w:rsidRPr="00BE775A">
        <w:rPr>
          <w:i/>
          <w:sz w:val="28"/>
          <w:szCs w:val="28"/>
        </w:rPr>
        <w:t>районн</w:t>
      </w:r>
      <w:r>
        <w:rPr>
          <w:i/>
          <w:sz w:val="28"/>
          <w:szCs w:val="28"/>
        </w:rPr>
        <w:t xml:space="preserve">ая библиотека </w:t>
      </w:r>
    </w:p>
    <w:p w:rsidR="00DE340F" w:rsidRPr="00BE775A" w:rsidRDefault="00DE340F" w:rsidP="00BE77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МБУ «Струго-Красненский районный культурный центр»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11.50-12.05</w:t>
      </w:r>
    </w:p>
    <w:p w:rsidR="00DE340F" w:rsidRPr="007E4003" w:rsidRDefault="00DE340F" w:rsidP="001752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Локнянского районав</w:t>
      </w:r>
      <w:r w:rsidRPr="00102A86">
        <w:rPr>
          <w:b/>
          <w:bCs/>
          <w:sz w:val="28"/>
          <w:szCs w:val="28"/>
          <w:lang w:val="en-US"/>
        </w:rPr>
        <w:t>online</w:t>
      </w:r>
    </w:p>
    <w:p w:rsidR="00DE340F" w:rsidRDefault="00DE340F" w:rsidP="0017529D">
      <w:pPr>
        <w:rPr>
          <w:b/>
          <w:bCs/>
          <w:sz w:val="28"/>
          <w:szCs w:val="28"/>
        </w:rPr>
      </w:pPr>
    </w:p>
    <w:p w:rsidR="00DE340F" w:rsidRPr="003E2813" w:rsidRDefault="00DE340F" w:rsidP="000F47B9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Егерева Нина Николаевна,</w:t>
      </w:r>
    </w:p>
    <w:p w:rsidR="00DE340F" w:rsidRPr="000E386B" w:rsidRDefault="00DE340F" w:rsidP="006F6F6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0E386B">
        <w:rPr>
          <w:i/>
          <w:sz w:val="28"/>
          <w:szCs w:val="28"/>
        </w:rPr>
        <w:t>иректор</w:t>
      </w:r>
      <w:r>
        <w:rPr>
          <w:i/>
          <w:sz w:val="28"/>
          <w:szCs w:val="28"/>
        </w:rPr>
        <w:t xml:space="preserve"> </w:t>
      </w:r>
      <w:r w:rsidRPr="000E386B">
        <w:rPr>
          <w:i/>
          <w:sz w:val="28"/>
          <w:szCs w:val="28"/>
        </w:rPr>
        <w:t>МБУК «Межпоселенческое</w:t>
      </w:r>
      <w:r>
        <w:rPr>
          <w:i/>
          <w:sz w:val="28"/>
          <w:szCs w:val="28"/>
        </w:rPr>
        <w:t xml:space="preserve"> </w:t>
      </w:r>
      <w:r w:rsidRPr="000E386B">
        <w:rPr>
          <w:i/>
          <w:sz w:val="28"/>
          <w:szCs w:val="28"/>
        </w:rPr>
        <w:t xml:space="preserve">библиотечное объединение» </w:t>
      </w:r>
    </w:p>
    <w:p w:rsidR="00DE340F" w:rsidRDefault="00DE340F" w:rsidP="0017529D">
      <w:pPr>
        <w:pStyle w:val="NormalWeb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</w:t>
      </w:r>
      <w:r w:rsidRPr="00BE775A">
        <w:rPr>
          <w:i/>
          <w:color w:val="000000"/>
          <w:sz w:val="28"/>
          <w:szCs w:val="28"/>
        </w:rPr>
        <w:t>Локнянский</w:t>
      </w:r>
      <w:r>
        <w:rPr>
          <w:i/>
          <w:color w:val="000000"/>
          <w:sz w:val="28"/>
          <w:szCs w:val="28"/>
        </w:rPr>
        <w:t xml:space="preserve">район» </w:t>
      </w:r>
      <w:r w:rsidRPr="00BE775A">
        <w:rPr>
          <w:i/>
          <w:color w:val="000000"/>
          <w:sz w:val="28"/>
          <w:szCs w:val="28"/>
        </w:rPr>
        <w:t>Псковской области</w:t>
      </w:r>
    </w:p>
    <w:p w:rsidR="00DE340F" w:rsidRDefault="00DE340F" w:rsidP="00721CE5">
      <w:pPr>
        <w:pStyle w:val="NormalWeb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E2813">
        <w:rPr>
          <w:b/>
          <w:i/>
          <w:iCs/>
          <w:color w:val="000000"/>
          <w:sz w:val="28"/>
          <w:szCs w:val="28"/>
        </w:rPr>
        <w:t>Хушлаштова Жанна Валент</w:t>
      </w:r>
      <w:r w:rsidRPr="0016631D">
        <w:rPr>
          <w:b/>
          <w:color w:val="000000"/>
          <w:sz w:val="28"/>
          <w:szCs w:val="28"/>
        </w:rPr>
        <w:t>иновна</w:t>
      </w:r>
      <w:r>
        <w:rPr>
          <w:i/>
          <w:color w:val="000000"/>
          <w:sz w:val="28"/>
          <w:szCs w:val="28"/>
        </w:rPr>
        <w:t>,</w:t>
      </w:r>
    </w:p>
    <w:p w:rsidR="00DE340F" w:rsidRDefault="00DE340F" w:rsidP="003E2813">
      <w:pPr>
        <w:pStyle w:val="NormalWeb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Библиотекарь </w:t>
      </w:r>
      <w:r w:rsidRPr="00BE775A">
        <w:rPr>
          <w:i/>
          <w:color w:val="000000"/>
          <w:sz w:val="28"/>
          <w:szCs w:val="28"/>
        </w:rPr>
        <w:t xml:space="preserve">МБУК </w:t>
      </w:r>
      <w:r>
        <w:rPr>
          <w:i/>
          <w:color w:val="000000"/>
          <w:sz w:val="28"/>
          <w:szCs w:val="28"/>
        </w:rPr>
        <w:t>«Межпоселенческое библиотечное объединение»</w:t>
      </w:r>
    </w:p>
    <w:p w:rsidR="00DE340F" w:rsidRPr="000E386B" w:rsidRDefault="00DE340F" w:rsidP="000E386B">
      <w:pPr>
        <w:pStyle w:val="NormalWeb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</w:t>
      </w:r>
      <w:r w:rsidRPr="00BE775A">
        <w:rPr>
          <w:i/>
          <w:color w:val="000000"/>
          <w:sz w:val="28"/>
          <w:szCs w:val="28"/>
        </w:rPr>
        <w:t>Локнянский</w:t>
      </w:r>
      <w:r>
        <w:rPr>
          <w:i/>
          <w:color w:val="000000"/>
          <w:sz w:val="28"/>
          <w:szCs w:val="28"/>
        </w:rPr>
        <w:t xml:space="preserve"> район» </w:t>
      </w:r>
      <w:r w:rsidRPr="00BE775A">
        <w:rPr>
          <w:i/>
          <w:color w:val="000000"/>
          <w:sz w:val="28"/>
          <w:szCs w:val="28"/>
        </w:rPr>
        <w:t>Псковской области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12.05 – 12.20</w:t>
      </w: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уточняется</w:t>
      </w:r>
    </w:p>
    <w:p w:rsidR="00DE340F" w:rsidRPr="003E2813" w:rsidRDefault="00DE340F" w:rsidP="00BE775A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Русанова Людмила Федоровна,</w:t>
      </w:r>
    </w:p>
    <w:p w:rsidR="00DE340F" w:rsidRDefault="00DE340F" w:rsidP="00BE775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з</w:t>
      </w:r>
      <w:r>
        <w:rPr>
          <w:i/>
          <w:sz w:val="28"/>
          <w:szCs w:val="28"/>
        </w:rPr>
        <w:t xml:space="preserve">аведующая </w:t>
      </w:r>
    </w:p>
    <w:p w:rsidR="00DE340F" w:rsidRDefault="00DE340F" w:rsidP="00BE77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ОСП «Историко-краеведческая </w:t>
      </w:r>
      <w:r w:rsidRPr="00BE775A">
        <w:rPr>
          <w:i/>
          <w:sz w:val="28"/>
          <w:szCs w:val="28"/>
        </w:rPr>
        <w:t>библиотек</w:t>
      </w:r>
      <w:r>
        <w:rPr>
          <w:i/>
          <w:sz w:val="28"/>
          <w:szCs w:val="28"/>
        </w:rPr>
        <w:t>а</w:t>
      </w:r>
      <w:r w:rsidRPr="00BE775A">
        <w:rPr>
          <w:i/>
          <w:sz w:val="28"/>
          <w:szCs w:val="28"/>
        </w:rPr>
        <w:t xml:space="preserve"> им</w:t>
      </w:r>
      <w:r>
        <w:rPr>
          <w:i/>
          <w:sz w:val="28"/>
          <w:szCs w:val="28"/>
        </w:rPr>
        <w:t>.</w:t>
      </w:r>
      <w:r w:rsidRPr="00BE775A">
        <w:rPr>
          <w:i/>
          <w:sz w:val="28"/>
          <w:szCs w:val="28"/>
        </w:rPr>
        <w:t xml:space="preserve"> И.И. Василёва</w:t>
      </w:r>
      <w:r>
        <w:rPr>
          <w:i/>
          <w:sz w:val="28"/>
          <w:szCs w:val="28"/>
        </w:rPr>
        <w:t>»</w:t>
      </w:r>
    </w:p>
    <w:p w:rsidR="00DE340F" w:rsidRDefault="00DE340F" w:rsidP="00BE77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МАУК «Централизованная библиотечная система» города Пскова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12.20 – 13.00</w:t>
      </w: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Продолжение чтений:</w:t>
      </w:r>
    </w:p>
    <w:p w:rsidR="00DE340F" w:rsidRDefault="00DE340F" w:rsidP="0017529D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DE340F" w:rsidRDefault="00DE340F" w:rsidP="0017529D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13.00-13.15</w:t>
      </w:r>
    </w:p>
    <w:p w:rsidR="00DE340F" w:rsidRPr="0017529D" w:rsidRDefault="00DE340F" w:rsidP="0017529D">
      <w:pPr>
        <w:rPr>
          <w:b/>
          <w:color w:val="000000"/>
          <w:sz w:val="28"/>
          <w:szCs w:val="28"/>
        </w:rPr>
      </w:pPr>
      <w:r w:rsidRPr="0017529D">
        <w:rPr>
          <w:b/>
          <w:color w:val="000000"/>
          <w:sz w:val="28"/>
          <w:szCs w:val="28"/>
        </w:rPr>
        <w:t>Краеведение в формате «ТИФЛО»: проекты ОСП «Псковская областная специальная библиотека для незрячих и слабовидящих»</w:t>
      </w:r>
    </w:p>
    <w:p w:rsidR="00DE340F" w:rsidRPr="007E4003" w:rsidRDefault="00DE340F" w:rsidP="0017529D">
      <w:pPr>
        <w:rPr>
          <w:sz w:val="28"/>
          <w:szCs w:val="28"/>
        </w:rPr>
      </w:pPr>
    </w:p>
    <w:p w:rsidR="00DE340F" w:rsidRDefault="00DE340F" w:rsidP="0017529D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Сивакова Ирина Александровна</w:t>
      </w:r>
      <w:r>
        <w:rPr>
          <w:b/>
          <w:bCs/>
          <w:sz w:val="28"/>
          <w:szCs w:val="28"/>
        </w:rPr>
        <w:t>,</w:t>
      </w:r>
    </w:p>
    <w:p w:rsidR="00DE340F" w:rsidRDefault="00DE340F" w:rsidP="0017529D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Pr="00DB14C1">
        <w:rPr>
          <w:bCs/>
          <w:i/>
          <w:sz w:val="28"/>
          <w:szCs w:val="28"/>
        </w:rPr>
        <w:t>аведующа</w:t>
      </w:r>
      <w:r>
        <w:rPr>
          <w:bCs/>
          <w:i/>
          <w:sz w:val="28"/>
          <w:szCs w:val="28"/>
        </w:rPr>
        <w:t>я тифлоинфомрационным</w:t>
      </w:r>
      <w:r w:rsidRPr="00DB14C1">
        <w:rPr>
          <w:bCs/>
          <w:i/>
          <w:sz w:val="28"/>
          <w:szCs w:val="28"/>
        </w:rPr>
        <w:t xml:space="preserve"> отделом </w:t>
      </w:r>
    </w:p>
    <w:p w:rsidR="00DE340F" w:rsidRDefault="00DE340F" w:rsidP="0017529D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ОСП «Псковская областная специальная б</w:t>
      </w:r>
      <w:r w:rsidRPr="00DB14C1">
        <w:rPr>
          <w:bCs/>
          <w:i/>
          <w:sz w:val="28"/>
          <w:szCs w:val="28"/>
        </w:rPr>
        <w:t xml:space="preserve">иблиотека </w:t>
      </w:r>
    </w:p>
    <w:p w:rsidR="00DE340F" w:rsidRDefault="00DE340F" w:rsidP="0017529D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DB14C1">
        <w:rPr>
          <w:bCs/>
          <w:i/>
          <w:sz w:val="28"/>
          <w:szCs w:val="28"/>
        </w:rPr>
        <w:t>для незрячих</w:t>
      </w:r>
      <w:r>
        <w:rPr>
          <w:bCs/>
          <w:i/>
          <w:sz w:val="28"/>
          <w:szCs w:val="28"/>
        </w:rPr>
        <w:t xml:space="preserve"> и слабовидящих»</w:t>
      </w:r>
    </w:p>
    <w:p w:rsidR="00DE340F" w:rsidRPr="000E386B" w:rsidRDefault="00DE340F" w:rsidP="000E386B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0E386B">
        <w:rPr>
          <w:bCs/>
          <w:i/>
          <w:sz w:val="28"/>
          <w:szCs w:val="28"/>
        </w:rPr>
        <w:t>ГБУК «Псковская областная универсальная</w:t>
      </w:r>
      <w:r>
        <w:rPr>
          <w:bCs/>
          <w:i/>
          <w:sz w:val="28"/>
          <w:szCs w:val="28"/>
        </w:rPr>
        <w:t xml:space="preserve"> </w:t>
      </w:r>
      <w:r w:rsidRPr="000E386B">
        <w:rPr>
          <w:bCs/>
          <w:i/>
          <w:sz w:val="28"/>
          <w:szCs w:val="28"/>
        </w:rPr>
        <w:t>научная библиотека»</w:t>
      </w:r>
    </w:p>
    <w:p w:rsidR="00DE340F" w:rsidRDefault="00DE340F" w:rsidP="00102A86">
      <w:pPr>
        <w:rPr>
          <w:b/>
          <w:bCs/>
          <w:sz w:val="28"/>
          <w:szCs w:val="28"/>
        </w:rPr>
      </w:pPr>
    </w:p>
    <w:p w:rsidR="00DE340F" w:rsidRDefault="00DE340F" w:rsidP="001752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13.15-13.30</w:t>
      </w:r>
    </w:p>
    <w:p w:rsidR="00DE340F" w:rsidRDefault="00DE340F" w:rsidP="001752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Музей романа «Два капитана» в новой библиотеке</w:t>
      </w:r>
    </w:p>
    <w:p w:rsidR="00DE340F" w:rsidRPr="003E2813" w:rsidRDefault="00DE340F" w:rsidP="0017529D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Иванова Надежда Леонидовна,</w:t>
      </w:r>
    </w:p>
    <w:p w:rsidR="00DE340F" w:rsidRDefault="00DE340F" w:rsidP="0017529D">
      <w:pPr>
        <w:jc w:val="right"/>
        <w:rPr>
          <w:bCs/>
          <w:i/>
          <w:sz w:val="28"/>
          <w:szCs w:val="28"/>
        </w:rPr>
      </w:pPr>
      <w:r w:rsidRPr="00F37A90">
        <w:rPr>
          <w:bCs/>
          <w:i/>
          <w:sz w:val="28"/>
          <w:szCs w:val="28"/>
        </w:rPr>
        <w:t>руководитель</w:t>
      </w:r>
      <w:r>
        <w:rPr>
          <w:bCs/>
          <w:i/>
          <w:sz w:val="28"/>
          <w:szCs w:val="28"/>
        </w:rPr>
        <w:t xml:space="preserve"> Музея романа «Два капитана»</w:t>
      </w:r>
    </w:p>
    <w:p w:rsidR="00DE340F" w:rsidRDefault="00DE340F" w:rsidP="0017529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ОСП «Псковская областная библиотека</w:t>
      </w:r>
    </w:p>
    <w:p w:rsidR="00DE340F" w:rsidRDefault="00DE340F" w:rsidP="0017529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для детей и юношества им. В.А. Каверина»</w:t>
      </w:r>
    </w:p>
    <w:p w:rsidR="00DE340F" w:rsidRPr="000E386B" w:rsidRDefault="00DE340F" w:rsidP="000E386B">
      <w:pPr>
        <w:jc w:val="right"/>
        <w:rPr>
          <w:bCs/>
          <w:i/>
          <w:sz w:val="28"/>
          <w:szCs w:val="28"/>
        </w:rPr>
      </w:pPr>
      <w:r w:rsidRPr="000E386B">
        <w:rPr>
          <w:bCs/>
          <w:i/>
          <w:sz w:val="28"/>
          <w:szCs w:val="28"/>
        </w:rPr>
        <w:t>ГБУК «Псковская областная универсальная</w:t>
      </w:r>
      <w:r>
        <w:rPr>
          <w:bCs/>
          <w:i/>
          <w:sz w:val="28"/>
          <w:szCs w:val="28"/>
        </w:rPr>
        <w:t xml:space="preserve"> </w:t>
      </w:r>
      <w:r w:rsidRPr="000E386B">
        <w:rPr>
          <w:bCs/>
          <w:i/>
          <w:sz w:val="28"/>
          <w:szCs w:val="28"/>
        </w:rPr>
        <w:t>научная библиотека»</w:t>
      </w:r>
    </w:p>
    <w:p w:rsidR="00DE340F" w:rsidRPr="00BE775A" w:rsidRDefault="00DE340F" w:rsidP="0017529D">
      <w:pPr>
        <w:jc w:val="right"/>
        <w:rPr>
          <w:bCs/>
          <w:i/>
          <w:sz w:val="28"/>
          <w:szCs w:val="28"/>
        </w:rPr>
      </w:pP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13.30-13.45</w:t>
      </w:r>
    </w:p>
    <w:p w:rsidR="00DE340F" w:rsidRDefault="00DE340F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истории создания кабинета В. Я. Курбатова</w:t>
      </w:r>
    </w:p>
    <w:p w:rsidR="00DE340F" w:rsidRPr="003E2813" w:rsidRDefault="00DE340F" w:rsidP="00BE775A">
      <w:pPr>
        <w:jc w:val="right"/>
        <w:rPr>
          <w:b/>
          <w:bCs/>
          <w:i/>
          <w:iCs/>
          <w:sz w:val="28"/>
          <w:szCs w:val="28"/>
        </w:rPr>
      </w:pPr>
      <w:r w:rsidRPr="003E2813">
        <w:rPr>
          <w:b/>
          <w:bCs/>
          <w:i/>
          <w:iCs/>
          <w:sz w:val="28"/>
          <w:szCs w:val="28"/>
        </w:rPr>
        <w:t>Иванова Мария Александровна,</w:t>
      </w:r>
    </w:p>
    <w:p w:rsidR="00DE340F" w:rsidRDefault="00DE340F" w:rsidP="00BE775A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Pr="00BE775A">
        <w:rPr>
          <w:bCs/>
          <w:i/>
          <w:sz w:val="28"/>
          <w:szCs w:val="28"/>
        </w:rPr>
        <w:t>уководитель Кабинета В.Я.Ку</w:t>
      </w:r>
      <w:r>
        <w:rPr>
          <w:bCs/>
          <w:i/>
          <w:sz w:val="28"/>
          <w:szCs w:val="28"/>
        </w:rPr>
        <w:t>рбатова</w:t>
      </w:r>
    </w:p>
    <w:p w:rsidR="00DE340F" w:rsidRPr="00BE775A" w:rsidRDefault="00DE340F" w:rsidP="000E386B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 w:rsidR="00DE340F" w:rsidRPr="00BE775A" w:rsidRDefault="00DE340F" w:rsidP="00102A86">
      <w:pPr>
        <w:rPr>
          <w:bCs/>
          <w:i/>
          <w:sz w:val="28"/>
          <w:szCs w:val="28"/>
        </w:rPr>
      </w:pPr>
    </w:p>
    <w:p w:rsidR="00DE340F" w:rsidRDefault="00DE340F" w:rsidP="003E281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DB14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DB14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45</w:t>
      </w:r>
      <w:r w:rsidRPr="00DB14C1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4</w:t>
      </w:r>
      <w:r w:rsidRPr="00DB14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</w:p>
    <w:p w:rsidR="00DE340F" w:rsidRPr="000F3E76" w:rsidRDefault="00DE340F" w:rsidP="003E2813">
      <w:pPr>
        <w:pStyle w:val="NormalWeb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Pr="000F3E76"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</w:t>
      </w:r>
      <w:r w:rsidRPr="000F3E76">
        <w:rPr>
          <w:b/>
          <w:bCs/>
          <w:iCs/>
          <w:sz w:val="28"/>
          <w:szCs w:val="28"/>
        </w:rPr>
        <w:t>Цвылёвски</w:t>
      </w:r>
      <w:r>
        <w:rPr>
          <w:b/>
          <w:bCs/>
          <w:iCs/>
          <w:sz w:val="28"/>
          <w:szCs w:val="28"/>
        </w:rPr>
        <w:t>х</w:t>
      </w:r>
      <w:r w:rsidRPr="000F3E7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краеведческих </w:t>
      </w:r>
      <w:r w:rsidRPr="000F3E76">
        <w:rPr>
          <w:b/>
          <w:bCs/>
          <w:iCs/>
          <w:sz w:val="28"/>
          <w:szCs w:val="28"/>
        </w:rPr>
        <w:t>чтени</w:t>
      </w:r>
      <w:r>
        <w:rPr>
          <w:b/>
          <w:bCs/>
          <w:iCs/>
          <w:sz w:val="28"/>
          <w:szCs w:val="28"/>
        </w:rPr>
        <w:t>й.</w:t>
      </w:r>
    </w:p>
    <w:sectPr w:rsidR="00DE340F" w:rsidRPr="000F3E76" w:rsidSect="00DF09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0F" w:rsidRDefault="00DE340F" w:rsidP="00100134">
      <w:r>
        <w:separator/>
      </w:r>
    </w:p>
  </w:endnote>
  <w:endnote w:type="continuationSeparator" w:id="1">
    <w:p w:rsidR="00DE340F" w:rsidRDefault="00DE340F" w:rsidP="0010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0F" w:rsidRDefault="00DE340F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DE340F" w:rsidRDefault="00DE3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0F" w:rsidRDefault="00DE340F" w:rsidP="00100134">
      <w:r>
        <w:separator/>
      </w:r>
    </w:p>
  </w:footnote>
  <w:footnote w:type="continuationSeparator" w:id="1">
    <w:p w:rsidR="00DE340F" w:rsidRDefault="00DE340F" w:rsidP="00100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AA1"/>
    <w:rsid w:val="00071841"/>
    <w:rsid w:val="000E386B"/>
    <w:rsid w:val="000E44FC"/>
    <w:rsid w:val="000F3E76"/>
    <w:rsid w:val="000F47B9"/>
    <w:rsid w:val="00100134"/>
    <w:rsid w:val="00102A86"/>
    <w:rsid w:val="0010347D"/>
    <w:rsid w:val="0012458A"/>
    <w:rsid w:val="0016631D"/>
    <w:rsid w:val="0017529D"/>
    <w:rsid w:val="001D0707"/>
    <w:rsid w:val="00261796"/>
    <w:rsid w:val="00263BF2"/>
    <w:rsid w:val="00287DF7"/>
    <w:rsid w:val="0030137C"/>
    <w:rsid w:val="00315DBC"/>
    <w:rsid w:val="003418BB"/>
    <w:rsid w:val="003575BF"/>
    <w:rsid w:val="003A56E3"/>
    <w:rsid w:val="003C354D"/>
    <w:rsid w:val="003E2813"/>
    <w:rsid w:val="00403533"/>
    <w:rsid w:val="00416528"/>
    <w:rsid w:val="00451962"/>
    <w:rsid w:val="004745C5"/>
    <w:rsid w:val="00497D47"/>
    <w:rsid w:val="004C339A"/>
    <w:rsid w:val="004E29F1"/>
    <w:rsid w:val="005159FF"/>
    <w:rsid w:val="005745F0"/>
    <w:rsid w:val="00582115"/>
    <w:rsid w:val="005848B5"/>
    <w:rsid w:val="005A05D3"/>
    <w:rsid w:val="005E65C0"/>
    <w:rsid w:val="00681BEE"/>
    <w:rsid w:val="006F6F6C"/>
    <w:rsid w:val="00721CE5"/>
    <w:rsid w:val="00764500"/>
    <w:rsid w:val="00782831"/>
    <w:rsid w:val="007B328A"/>
    <w:rsid w:val="007E4003"/>
    <w:rsid w:val="00846204"/>
    <w:rsid w:val="008A6899"/>
    <w:rsid w:val="008C42DE"/>
    <w:rsid w:val="00926AA1"/>
    <w:rsid w:val="00960745"/>
    <w:rsid w:val="00974080"/>
    <w:rsid w:val="009B270D"/>
    <w:rsid w:val="009E53A0"/>
    <w:rsid w:val="00A03BBB"/>
    <w:rsid w:val="00AF12DF"/>
    <w:rsid w:val="00B05EF3"/>
    <w:rsid w:val="00B13C8C"/>
    <w:rsid w:val="00B344A2"/>
    <w:rsid w:val="00B81E7C"/>
    <w:rsid w:val="00BE775A"/>
    <w:rsid w:val="00C27898"/>
    <w:rsid w:val="00C806B3"/>
    <w:rsid w:val="00CD621C"/>
    <w:rsid w:val="00D0398E"/>
    <w:rsid w:val="00D04B4C"/>
    <w:rsid w:val="00D57BE6"/>
    <w:rsid w:val="00DB14C1"/>
    <w:rsid w:val="00DE15D3"/>
    <w:rsid w:val="00DE340F"/>
    <w:rsid w:val="00DE4ECA"/>
    <w:rsid w:val="00DF0926"/>
    <w:rsid w:val="00DF2124"/>
    <w:rsid w:val="00E21028"/>
    <w:rsid w:val="00E541F5"/>
    <w:rsid w:val="00E66919"/>
    <w:rsid w:val="00F3132A"/>
    <w:rsid w:val="00F37A90"/>
    <w:rsid w:val="00F60185"/>
    <w:rsid w:val="00F93FE7"/>
    <w:rsid w:val="00FE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64500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paragraph" w:styleId="NormalWeb">
    <w:name w:val="Normal (Web)"/>
    <w:basedOn w:val="Normal"/>
    <w:uiPriority w:val="99"/>
    <w:rsid w:val="00C27898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27898"/>
    <w:pPr>
      <w:ind w:left="708"/>
    </w:pPr>
  </w:style>
  <w:style w:type="paragraph" w:customStyle="1" w:styleId="1">
    <w:name w:val="Абзац списка1"/>
    <w:basedOn w:val="Normal"/>
    <w:uiPriority w:val="99"/>
    <w:rsid w:val="00FE7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2DE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2DE"/>
    <w:rPr>
      <w:rFonts w:ascii="Segoe UI" w:hAnsi="Segoe UI"/>
      <w:sz w:val="18"/>
      <w:lang w:eastAsia="ru-RU"/>
    </w:rPr>
  </w:style>
  <w:style w:type="character" w:styleId="Strong">
    <w:name w:val="Strong"/>
    <w:basedOn w:val="DefaultParagraphFont"/>
    <w:uiPriority w:val="99"/>
    <w:qFormat/>
    <w:locked/>
    <w:rsid w:val="009E53A0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001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1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1001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13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6</Pages>
  <Words>1085</Words>
  <Characters>6191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Verunchik</dc:creator>
  <cp:keywords/>
  <dc:description/>
  <cp:lastModifiedBy>Julia</cp:lastModifiedBy>
  <cp:revision>9</cp:revision>
  <cp:lastPrinted>2021-11-16T12:07:00Z</cp:lastPrinted>
  <dcterms:created xsi:type="dcterms:W3CDTF">2021-11-16T11:45:00Z</dcterms:created>
  <dcterms:modified xsi:type="dcterms:W3CDTF">2021-11-16T13:44:00Z</dcterms:modified>
</cp:coreProperties>
</file>