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55" w:rsidRDefault="00A92B55" w:rsidP="008714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0EFE">
        <w:rPr>
          <w:rFonts w:ascii="Times New Roman" w:hAnsi="Times New Roman"/>
          <w:b/>
          <w:sz w:val="28"/>
          <w:szCs w:val="28"/>
        </w:rPr>
        <w:t>Калининская сельская библиотека</w:t>
      </w:r>
      <w:r>
        <w:rPr>
          <w:rFonts w:ascii="Times New Roman" w:hAnsi="Times New Roman"/>
          <w:sz w:val="28"/>
          <w:szCs w:val="28"/>
        </w:rPr>
        <w:t xml:space="preserve"> является филиалом Островской центральной районной библиотеки, размещена она в деревянном помещении бывшей начальной школы дер. Рубилово Бережанской волости, в трёх км от г. Острова. По сравнению с другими сельскими библиотеками, которые открылись ещё до Великой Отечественной войны, наша начала функционировать только в 1970 году. Около 25 лет возглавляю эту библиотеку я, Андреева Лидия Игнатьевна, образование высшее, но не библиотечное, я – учёный агроном. 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годы моей работы библиотека очень изменилась, вначале она располагалась в маленьком помещении начальной школы, рядом учились дети, но в 1989 году начала работать средняя школа в новом здании и под библиотеку было отдано </w:t>
      </w:r>
      <w:smartTag w:uri="urn:schemas-microsoft-com:office:smarttags" w:element="metricconverter">
        <w:smartTagPr>
          <w:attr w:name="ProductID" w:val="95 м2"/>
        </w:smartTagPr>
        <w:r>
          <w:rPr>
            <w:rFonts w:ascii="Times New Roman" w:hAnsi="Times New Roman"/>
            <w:sz w:val="28"/>
            <w:szCs w:val="28"/>
          </w:rPr>
          <w:t>95 м</w:t>
        </w:r>
        <w:r w:rsidRPr="008714EB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получилось довольно приличное помещение с большим (по сельским меркам) читальным залом, фондом хранения, подсобным помещением и большим коридором. Правда, пришлось своими руками (с помощью сельсовета)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сделать ремонт всего помещения. Читальный зал обшили красивой вагонкой, и я покрыла её лаком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sz w:val="28"/>
          <w:szCs w:val="28"/>
        </w:rPr>
        <w:t>(до сих пор выглядит как новая), подшили потолки ДВП, и я их окрасила. В помещении хранения фонда поклеили обои, в коридоре обшили стены и потолок фанерой.</w:t>
      </w:r>
    </w:p>
    <w:p w:rsidR="00A92B55" w:rsidRDefault="00A92B55" w:rsidP="00FF2A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прошедшие годы библиотека, как и вся страна, переживала трудные годы, когда не было поступления новой литературы и было мало периодики, деньги давали только на дрова и зарплату, с годами устаревал фонд.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острее становились демографические проблемы: умирает старшее поколение (за 2012 год умерло 8 активных читателей), дети оканчивают школу и уходят из деревни учиться, работать. А теперь ещё и технический прогресс – компьютеры, Интернет, электронные книги отбирают читателей.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эти проблемы заставляют искать новые методы привлечения читателей и усиления интереса сельского населения к библиотеке, а значит к книге и чтению</w:t>
      </w:r>
    </w:p>
    <w:p w:rsidR="00A92B55" w:rsidRDefault="00A92B55" w:rsidP="00FF2A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я решила продвинуть идею с платным абонементом – самые востребованные выдавала за небольшие деньги и на них приобретала новые книги, но для деревни эта идея не сработала.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Тогда я решила провести аукцион «Подари книгу библиотеке», так как в последнее время стало не модно не популярно иметь книги дома и от них стали избавляться, а я стала ходить по домам, уговаривать знакомых, чтобы книги приносили в библиотеку. И люди с удовольствием стали приносить их к нам. В это же время в Острове закрылся Дом Офицеров, и мне через главу волости передали, чтобы я приехала за книгами. Наняв транспорт, я привезла много литературы, особенно классики (Шолохов М.«Тихий Дон», Толстой Л.Н. «Война и мир», тома собраний сочинений А.С. Пушкина, М.Ю. Лермонтова и др.), которых в моей библиотеке не хватало. </w:t>
      </w:r>
    </w:p>
    <w:p w:rsidR="00A92B55" w:rsidRDefault="00A92B55" w:rsidP="00FF2A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итоге этой акции было собрано около 2 тысяч экземпляров книг различных жанров: детективов, фантастики, любовных романов, причём большинство из этих книг изданы после 2000 года. Из этих же книг в библиотеке оформлен уголок «Читатель – в дар читателю» и «Книги, подаренные читателями», где любой читатель может выбрать книгу себе в дар или взамен принести другие книги. Также в библиотеке открыт доступ к списанным журналам различной тематики («Женские секреты», «Сельская новь», «Лиза» и др.). Пополняется этот уголок списанными журналами, которые я привожу из ЦРБ. Оказалось для многих очень интересно вспомнить то, что печаталось много лет назад, их разбирают целыми подшивками (я даже пожалела, что мало привезла). 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мероприятия помогали привлечь внимание только тем, кто и так посещает мою библиотеку, для привлечения не читающих односельчан нужно было что-то другое.</w:t>
      </w:r>
    </w:p>
    <w:p w:rsidR="00A92B55" w:rsidRDefault="00A92B55" w:rsidP="00FF2A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давних пор существовал в моей библиотеке клуб «Хозяюшка». Правда вначале он существовал больше на бумаге, так как у меня просто не хватало опыта и умения организовывать работу на должном уровне, но при активной помощи Центральной районной библиотеки, где почти на каждом совещании нам втолковывали – создавайте клубы по интересам, активизируйте их работу. Нас возили на экскурсии в другие сельские библиотеки – в Изборск, Опочку, Велье, а также наши островские. Всё это дало нам бесценный опыт и понимание того, что я могу сделать в моей библиотеке.</w:t>
      </w:r>
    </w:p>
    <w:p w:rsidR="00A92B55" w:rsidRDefault="00A92B55" w:rsidP="00A805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занятия были немного сумбурные и не на должном уровне, но благодаря активному сотрудничеству с Калининским сельским клубом, который возглавляет Иванова Татьяна Михайловна наши мероприятия стали многогранными и интересными. В начале года мы составляем план мероприятий и к каждому мероприятию – сценарий. Большую помощь в подготовке сценария нам оказывают журналы «Библиополе», «Читаем, учимся, играем», «Чем развлечь гостей», которые я привожу из ВСО. За три дня до мероприятия мы развешиваем красочно оформленные объявления на стенах школы, магазине, почты, с указанием темы, места и даты проведения наших занятий. К особым мероприятиям мы готовим красочные приглашения, например, ко Дню пожилого человека – «Наши годы – как птицы», «В гостях у чая – чай, чаёк, чаище», «День Деревни», «Готовимся к Пасхе».</w:t>
      </w:r>
    </w:p>
    <w:p w:rsidR="00A92B55" w:rsidRDefault="00A92B55" w:rsidP="001616B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Костяк нашего клуба – пенсионеры, домохозяйки, представители Администрации волости, социальные работники, фельдшер, бухгалтер, педагоги и учащиеся Калининской школы, и даже иногда посещает наши мероприятия холостяк мужчина (бывший главный агроном АО «Ударник»). В целом наш клуб посещают 15 человек.</w:t>
      </w:r>
    </w:p>
    <w:p w:rsidR="00A92B55" w:rsidRDefault="00A92B55" w:rsidP="001616B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2012 год было проведено 21 заседание на различные темы. При подготовке сценария мы с членами клуба продумываем все его детали. Не стал исключением и вечер, посвящённый чаепитию «В гостях у чая – чай, чаёк, чаище». Мы договорились, кто что принесёт (кто-то лекарственные травы, кто-то мёд и малиновое варенье и т.д.). А одна очень активная участница нашего клуба решила сделать нам сюрприз и приготовила торт, который красиво подписала «Дамский клуб «Хозяюшка», вынесла в холодный коридор остывать, а её собака-овчарка, почуяв вкусный запах, открыла дверь и славно от торта пооткусывала. Хозяйку это очень расстроило, она посадила собаку на цепь, а остатки торта выбросила соседской собаке, которая осталась очень довольна «шоколадным угощением». Но несмотря на такой казус, наше мероприятие прошло с успехом, все ушли с журналами, книгами и хорошим настроением домой.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интересно прошло мероприятие «Здоровым быть модно». К нему была подготовлена большая выставка книг и журналов. Я провела обзор литературы, после которого прошло большое обсуждение, ведь о здоровье можно говорить вечно. Поговорили о теме здоровых волос, переключились на причёски, оказалось, что у нас есть доморощенный парикмахер, который подстриг всех желающих.</w:t>
      </w:r>
    </w:p>
    <w:p w:rsidR="00A92B55" w:rsidRDefault="00A92B55" w:rsidP="009557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развлекательно-игровых мероприятий, мы проводим занятия на серьёзные темы, например, «Экология, безопасность, жизнь» после проведения которого оказалось, что эта тема очень близка односельчанам,  вопрос только в том, как это подать. Были подготовлены выставки книг и журналов, мы договорились с членами клуба о том, что если у кого есть семена овощей, цветов – их принести и поменяться. Библиотекарь провела беседу о способах выращивания экологически чистых продуктов, все присутствующие обсудили эту тему, хотя, казалось бы, что тут обсуждать – ведь в деревне все продукты чистые, но и в этом деле есть много нюансов. Также очень интересными оказались методические разработки ЦРБ «Полезные советы цветоводам-любителям» и «Что вы знаете о комнатных растениях?», ведь цветами увлекаются почти все члены нашего клуба и результаты этих увлечений можно увидеть в библиотеке, клубе, на выставках, особенно в праздник «День Деревни». К случаю, хочу сказать, что в моей библиотеке накопилось много журналов для цветоводов: «Мои любимые цветы», «Летние цветы», «Декоративные кустарники» и др. Всего около сотни. Все эти журналы были приобретены мною на почте или подарены читателями, а после мероприятия многие из них были выданы читателям.</w:t>
      </w:r>
    </w:p>
    <w:p w:rsidR="00A92B55" w:rsidRDefault="00A92B55" w:rsidP="009557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библиотечных мероприятий, мы решаем на наших заседаниях и много житейских проблем, касающихся не только членов клуба, но и всех жителей деревень, находящихся в зоне обслуживания моей библиотеки. Их всего 8 с числом жителей в 310 человек плюс приезжающие на лето дачники. Итого – 360 человек.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укрупнения волостей, наши деревни оказались на большом расстоянии от Администрации волости, и, хотя, глава Бережанской волости Иванова Татьяна Анатольевна очень обязательный человек, отличный администратор и просто внимательная и хорошая женщина, она не всегда знает наши беды и проблемы в силу того, что под её попечением одной волости находится  почти половина Островского района. 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деревне Рубилово возникла большая проблема с водоснабжением. 300 человек обеспечивала водой одна старая водонапорная башня, которая очень часто выходила из строя, оставляя, особенно в летнее время, деревню без воды. На одном из заседаний мы  обсудили эту проблему  и написали заявление, собрали подписи односельчан с просьбой к Главе администрации волости об установке у нас автоматической насосной станции, которая и была установлена в 2012 году к всеобщей радости сельчан и теперь проблем с водой нет. 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одна большая проблема для нашей деревни – это автобусное сообщение между г. Островом и дер. Рубилово, ибо многие работают в городе, а добраться домой, особенно вечером после работы, или посещения музыкальной школы детям просто не на чем. И тогда мы дружно всем клубом написали заявление, собрали 60 подписей и поручили Пелихан Людмиле Николаевне продвигать этот вопрос.</w:t>
      </w:r>
    </w:p>
    <w:p w:rsidR="00A92B55" w:rsidRDefault="00A92B55" w:rsidP="009557D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деревне у многих есть компьютеры, а Интернета нет, и опять члены нашего клуба оформили коллективное заявление и получили ответ, что ближе к лету Интернет нам подключат. Для правильного оформления заявлений, исков обращений, нам часто приходиться обращаться к законодательным документам, но поскольку в моей библиотеке таковых документов нет,  мы обращаемся за помощью в Центр правовой информации Островской ЦРБ, работники  которого нам очень в этом помогают. </w:t>
      </w:r>
    </w:p>
    <w:p w:rsidR="00A92B55" w:rsidRDefault="00A92B55" w:rsidP="00FA23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Вначале наш клуб посещали в основном взрослые, но однажды на занятие, которое проводила Кузнецова Антонина Григорьевна, мастерски владеющая искусством макраме, зашли три девочки (принесли сдать книги) и так им понравилось плетение, что они начали посещать наши занятия. В зоне обслуживания нашей библиотеки проживает всего 12 детей школьного возраста, хотя работает полная средняя Калининская школа, обучаются 110 человек с 1-го по 11-й классы, но специфика нашей школы такова, что её посещают дети из г. Острова, соседней деревни Кахново и даже 10 человек из Палкинского района. Поэтому организовать внебиблиотечную работу с детьми, постоянно проживающими в деревне очень сложно, в связи с их занятостью в хозяйстве и уроками. Но наглядный пример взрослых плюс заинтересованность и у нас получился небольшой (7 человек) кружок прикладного творчества, как уже я  писала, девочек заинтересовало макраме, декупаж, вязание, а мальчиков – резьба по дереву. Также созданию этого кружка помогли репетиции мероприятий, которые мы готовили силами проживающих в нашей деревне учащихся школы (по правовому воспитанию молодых избирателей и памяти 6-й роты). Проведены несколько занятий кружка, где ребята делали кормушки для птиц, которые были установлены в деревне и учились оформлять в стиле декупажа бокалы, тарелочки и др. 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результаты занятий взрослого клуба более впечатляют, чем детские. Работы, выполненные взрослыми, можно увидеть на выставках в библиотеке, клубе, а работы Кузнецовой А. Г. были представлены на выставках народного прикладного творчества  в г. Острове и Пскове. Она является дипломантом этих выставок. К сожалению, сейчас осталась только половина из того, что смастерила Антонина, вторую половину она раздарила близким и друзьям.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уже отмечала, много полезного и ценного я черпаю в Островской ЦРБ, а также при посещении других сельских библиотек. После  поездки в Городищенскую сельскую библиотеку, где нам был показан мастер-класс по декупажу, я эти идеи смогла донести до членов нашего клуба. В результате этого, мы сумели оформить для себя кто фужеры, кто подставки под горячее из тростниковой соломки, кто поднос. Планируем перейти к реставрации журнального столика и мебели.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2012 года было проведено 21 заседание. Вот некоторые из них.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«Мировая баня». Вниманию членов клуба была предложена выставка книг и журналов о строительстве бань, их разновидностях и пользе для здоровья.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«Широкая Масленица». Мероприятие более широкое, чем просто заседание клуба. Его мы проводили в клубе с блинами, катанием на санях, сжиганием чучела Масленицы, играми и забавами, а блины пекли члены клуба. 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 в Крещенский вечерок». Заседание прошло в библиотеке, где мы опробовали старинные и новые способы гадания. Гадали на пепел, а под сжигаемую бумагу подложили бумажные тарелки, намоченные водой. Девчонки смеются:  «Не сожжём ли библиотеку».</w:t>
      </w:r>
    </w:p>
    <w:p w:rsidR="00A92B55" w:rsidRDefault="00A92B55" w:rsidP="00FA23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подготовить и провести каждое мероприятие, требуется много литературы по макраме, декупажу, оригами, резьбе, а в нашу библиотеку, как и в др. сельские библиотеки такой литературы поступает очень мало. Мне приходиться сумками возить литературу из ВСО, абонемента и даже из читального зала Островской ЦРБ, где мне всегда помогают сделать подборки книг и журналов данной тематики. Большой популярностью у читателей и членов клуба пользуются журналы «Мой уютный дом», «Делаем сами», «САМ» и др.</w:t>
      </w:r>
    </w:p>
    <w:p w:rsidR="00A92B55" w:rsidRDefault="00A92B55" w:rsidP="00FA23C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у меня нет достаточной подписки на периодику, я ищу различные способы на её пополнения. В нашей деревне нет богатых спонсоров, но есть душевные люди. Так, Сидорова Галина Павловна сделала мне подписку на очень популярные журналы «Сельская Новь» и «Сделаем сами». Пелихан Людмила Николаевна подарила библиотеке пусть старенький, но рабочий компьютер, благодаря которому летом в 2012 году увеличилось число посещений и читателей-детей.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Калининская библиотека всегда активно сотрудничает с Администрацией Бережанской волости в пропаганде и популяризации постановлений и решений по различным вопросам – земельным, водоснабжения, благоустройства территории. Как и во многих деревнях, у нас всегда остро стояла проблема с мусорными свалками. Мы поставили этот вопрос перед Главой администрации нашей волости о закупке контейнеров для утилизации и вывоза мусора и через некоторое время нам предложили помощь – выбрать завод-изготовитель мусорных баков. Мы выбрали Таганрогский завод, а через два месяца бачки были установлены в нужном количестве, сейчас   мусор регулярно вывозится из деревни, а не захламляет её. Конечно, вы скажете, в чём наша заслуга, ведь свою работу выполняет администрация волости, но я считаю, что вовремя поднять нужный вопрос очень важно.</w:t>
      </w:r>
    </w:p>
    <w:p w:rsidR="00A92B55" w:rsidRDefault="00A92B55" w:rsidP="00611F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у нас был очень болезненный вопрос с организацией отдыха детей дошкольного и младшего школьного возраста в летнее время. Летом собиралось детей до 25 человек, а занять их было сложно – на месте детской площадки торчали только старые колёса. И опять члены нашего клуба собрали подписи с обращением к Главе волости об организации детской площадки. Она нам предложила несколько образцов детских площадок (деревянные и металлические). Мы все дружно решили, что металлические надёжнее и выбрали 3 качели, карусель, беседку, песочницу и горку. Через некоторое время, всё, что мы заказали, привезли  и мы взялись за благоустройство детской площадки. Так наша деревня стала первой в Островском районе, где появилась  детская площадка (даже красивее, чем в городе). И теперь мы с радостью наблюдаем за счастливыми детьми, играющими на качелях, горке.</w:t>
      </w:r>
    </w:p>
    <w:p w:rsidR="00A92B55" w:rsidRDefault="00A92B55" w:rsidP="005B1EF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вопроса по уличному освещению также большое участие принимали члены нашего клуба. На каждой встрече с Главой волости мы поднимали вопрос о том, что по деревне в тёмное время суток страшно пройти и, однажды, нам сообщили, что эти цели выделены 8 осветительных фонарей, а мы должны решить, где их установить. По общему решению установили их возле клуба, почты, школы, а затем и возле коттеджей.</w:t>
      </w:r>
    </w:p>
    <w:p w:rsidR="00A92B55" w:rsidRDefault="00A92B55" w:rsidP="00994E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год в деревне Рубилово проводится большой праздник – День Деревни. Инициатором его проведения является Глава волости, а исполнителями и авторами сценария – работники культуры (ведь какой напишешь сценарий – такой и будет праздник). Организация праздника проходит  в тесном контакте с администрацией Бережанской волости. Активное участие принимали и члены нашего клуба.</w:t>
      </w:r>
    </w:p>
    <w:p w:rsidR="00A92B55" w:rsidRDefault="00A92B55" w:rsidP="005753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празднике было много номинаций:  в честь юбиляров, лучшего подворья,  лучших мастеров – ими и стали мастерицы плетения техникой макраме – Кузнецова Антонина Григорьевна, вышивальщица Бучковская Татьяна Ивановна – наши активные читательницы и члены клуба. </w:t>
      </w:r>
    </w:p>
    <w:p w:rsidR="00A92B55" w:rsidRDefault="00A92B55" w:rsidP="00994E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и библиотечные номинации. В 2012 году исполнилось 25 лет, как я возглавила библиотеку, и мне предоставили слово, чтобы рассказать о работе. От администрации волости были выделены сувениры и подарки для лучших читателей среди взрослых и детей, а от районной библиотеки были вручены грамоты и дипломы самому активному и самому старейшему читателю. Оказалось, что у нас есть читатель – Сараева Е.Ф., которая начала читать со дня первого открытия библиотеки – в 1970 году. Я обратила внимание и на то, что из стен нашей школы почти каждый год выходят золотые и серебряные медалисты, а все они активно посещали нашу библиотеку. И в этом есть, пусть и небольшая, но доля моей заслуги, так  как  это  наши деревенские дети, проживающие в деревне. </w:t>
      </w:r>
    </w:p>
    <w:p w:rsidR="00A92B55" w:rsidRDefault="00A92B55" w:rsidP="00994E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речь зашла о Калининской средней школе, нужно отметить тесную связь сельской библиотеки с педагогическим коллективом и библиотекарем школы. Здание школы располагается в близком соседстве, что даёт возможность регулярно проводить экскурсии, библиотечные уроки и множество других мероприятий.</w:t>
      </w:r>
    </w:p>
    <w:p w:rsidR="00A92B55" w:rsidRDefault="00A92B55" w:rsidP="00994E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свои планы работы я согласовываю с планами работы школы. В дни  школьных каникул, на летних площадках совместно с зав. клубом проводится масса мероприятий. </w:t>
      </w:r>
    </w:p>
    <w:p w:rsidR="00A92B55" w:rsidRDefault="00A92B55" w:rsidP="0033271C">
      <w:pPr>
        <w:tabs>
          <w:tab w:val="left" w:pos="310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по правому просвещению молодых избирателей,</w:t>
      </w:r>
      <w:r>
        <w:rPr>
          <w:rFonts w:ascii="Times New Roman" w:hAnsi="Times New Roman"/>
          <w:sz w:val="28"/>
          <w:szCs w:val="28"/>
        </w:rPr>
        <w:tab/>
        <w:t xml:space="preserve"> проводилось в рамках районного конкурса, объявленного территориальной избирательной комиссией района, в результате которого наша библиотека стала одной из победителей конкурса, получив в качестве приза очень ценное, а главное так необходимое в библиотечной работе многофункциональное устройство (ксерокс-принтер-сканер), который сразу же увеличил посещаемость библиотеки. Люди пошли за ксерокопиями, пошли даже те, кто не знал, где находится библиотека. Однажды пришла новый педагог школы за ксерокопией паспорта (в школе поломался) и мне очень запомнились её фраза: «А в вашей библиотеке очень уютно, у меня родные живут в деревне, так в их библиотеке «тупо» стоят одни книги….»</w:t>
      </w:r>
    </w:p>
    <w:p w:rsidR="00A92B55" w:rsidRDefault="00A92B55" w:rsidP="000B728D">
      <w:pPr>
        <w:tabs>
          <w:tab w:val="left" w:pos="310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моей библиотеки много времени уделяется краеведческой и военно-патриотической работе. На нашей территории располагается памятные места – установлен обелиск и памятник на месте расстрела островских молодогвардейцев.  За ним мы регулярно  ухаживаем, убирая территорию вокруг него. В день памяти островских молодогвардейцев в нашем районе ежегодно проводятся легкоатлетические пробеги. </w:t>
      </w:r>
    </w:p>
    <w:p w:rsidR="00A92B55" w:rsidRDefault="00A92B55" w:rsidP="0033271C">
      <w:pPr>
        <w:tabs>
          <w:tab w:val="left" w:pos="310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Ещё хочу обратить ваше внимание на ежегодно проводимое мероприятие «День памяти 6-й роты». В этом году оно прошло на одном дыхании, причём при полной тишине, хотя в зале были дети с 1-го по 11-й класс, а на глазах у многих детей и педагогов стояли слёзы.</w:t>
      </w:r>
    </w:p>
    <w:p w:rsidR="00A92B55" w:rsidRDefault="00A92B55" w:rsidP="0033271C">
      <w:pPr>
        <w:tabs>
          <w:tab w:val="left" w:pos="310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хочу сказать, что в наше время много значит техническое оснащение в подготовке и проведении мероприятий (ноутбук, мультимедийное устройство, музыкальное сопровождение). Помню, в нашу школу приезжали специалисты из Областной детской библиотеки и проводили мероприятие о Михаиле Ломоносове, которое произвело и на детей и на меня неизгладимое впечатление – сценарием, технической оснащённостью и мастерством ведущего. Именно на таком уровне и я хотела бы проводить свои мероприятия, не хватает только ноутбука. В Островском районе пока только одна модельная библиотека, где имеется компьютер, Интернет, сканер. Я тоже мечтаю, что когда-нибудь в Калининской сельской библиотеке появятся эти технические новинки. Мечты, мечты, где ваши крылья?</w:t>
      </w:r>
    </w:p>
    <w:p w:rsidR="00A92B55" w:rsidRDefault="00A92B55" w:rsidP="00804151">
      <w:pPr>
        <w:rPr>
          <w:rFonts w:ascii="Times New Roman" w:hAnsi="Times New Roman"/>
          <w:sz w:val="28"/>
          <w:szCs w:val="28"/>
        </w:rPr>
      </w:pPr>
    </w:p>
    <w:p w:rsidR="00A92B55" w:rsidRPr="00804151" w:rsidRDefault="00A92B55" w:rsidP="00804151">
      <w:pPr>
        <w:tabs>
          <w:tab w:val="left" w:pos="270"/>
          <w:tab w:val="center" w:pos="4677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Библиотекарь    Андреева Л.И.</w:t>
      </w:r>
      <w:r>
        <w:rPr>
          <w:rFonts w:ascii="Times New Roman" w:hAnsi="Times New Roman"/>
          <w:sz w:val="28"/>
          <w:szCs w:val="28"/>
        </w:rPr>
        <w:tab/>
        <w:t xml:space="preserve"> (Калининская библиотека)</w:t>
      </w:r>
      <w:r>
        <w:rPr>
          <w:rFonts w:ascii="Times New Roman" w:hAnsi="Times New Roman"/>
          <w:sz w:val="28"/>
          <w:szCs w:val="28"/>
        </w:rPr>
        <w:tab/>
      </w:r>
    </w:p>
    <w:sectPr w:rsidR="00A92B55" w:rsidRPr="00804151" w:rsidSect="00B356F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55" w:rsidRDefault="00A92B55" w:rsidP="002B143E">
      <w:pPr>
        <w:spacing w:after="0" w:line="240" w:lineRule="auto"/>
      </w:pPr>
      <w:r>
        <w:separator/>
      </w:r>
    </w:p>
  </w:endnote>
  <w:endnote w:type="continuationSeparator" w:id="0">
    <w:p w:rsidR="00A92B55" w:rsidRDefault="00A92B55" w:rsidP="002B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55" w:rsidRDefault="00A92B55">
    <w:pPr>
      <w:pStyle w:val="Footer"/>
    </w:pPr>
    <w:fldSimple w:instr=" PAGE   \* MERGEFORMAT ">
      <w:r>
        <w:rPr>
          <w:noProof/>
        </w:rPr>
        <w:t>7</w:t>
      </w:r>
    </w:fldSimple>
  </w:p>
  <w:p w:rsidR="00A92B55" w:rsidRDefault="00A92B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55" w:rsidRDefault="00A92B55" w:rsidP="002B143E">
      <w:pPr>
        <w:spacing w:after="0" w:line="240" w:lineRule="auto"/>
      </w:pPr>
      <w:r>
        <w:separator/>
      </w:r>
    </w:p>
  </w:footnote>
  <w:footnote w:type="continuationSeparator" w:id="0">
    <w:p w:rsidR="00A92B55" w:rsidRDefault="00A92B55" w:rsidP="002B1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4EB"/>
    <w:rsid w:val="00000D21"/>
    <w:rsid w:val="0000125B"/>
    <w:rsid w:val="00001E09"/>
    <w:rsid w:val="00002631"/>
    <w:rsid w:val="00002F2D"/>
    <w:rsid w:val="00003D0A"/>
    <w:rsid w:val="0000470B"/>
    <w:rsid w:val="000048D0"/>
    <w:rsid w:val="0000541E"/>
    <w:rsid w:val="00005BB0"/>
    <w:rsid w:val="00006331"/>
    <w:rsid w:val="00006C66"/>
    <w:rsid w:val="00006C99"/>
    <w:rsid w:val="00010BD0"/>
    <w:rsid w:val="00011298"/>
    <w:rsid w:val="000119AF"/>
    <w:rsid w:val="00012240"/>
    <w:rsid w:val="0001389A"/>
    <w:rsid w:val="00014164"/>
    <w:rsid w:val="000149E5"/>
    <w:rsid w:val="00016C2F"/>
    <w:rsid w:val="00016E2B"/>
    <w:rsid w:val="000205BF"/>
    <w:rsid w:val="00021279"/>
    <w:rsid w:val="00021DA4"/>
    <w:rsid w:val="000239E4"/>
    <w:rsid w:val="00023DB4"/>
    <w:rsid w:val="00024974"/>
    <w:rsid w:val="00024CE0"/>
    <w:rsid w:val="00025D07"/>
    <w:rsid w:val="00025DA6"/>
    <w:rsid w:val="0002648F"/>
    <w:rsid w:val="00026539"/>
    <w:rsid w:val="00026BAA"/>
    <w:rsid w:val="0002780F"/>
    <w:rsid w:val="00027CCE"/>
    <w:rsid w:val="000304B2"/>
    <w:rsid w:val="0003100B"/>
    <w:rsid w:val="000311DE"/>
    <w:rsid w:val="0003135B"/>
    <w:rsid w:val="0003231C"/>
    <w:rsid w:val="00033663"/>
    <w:rsid w:val="000337B0"/>
    <w:rsid w:val="00034681"/>
    <w:rsid w:val="000358B8"/>
    <w:rsid w:val="00035CB5"/>
    <w:rsid w:val="00035F66"/>
    <w:rsid w:val="0003636D"/>
    <w:rsid w:val="000364EE"/>
    <w:rsid w:val="00037580"/>
    <w:rsid w:val="00037683"/>
    <w:rsid w:val="0004024A"/>
    <w:rsid w:val="000406B9"/>
    <w:rsid w:val="000408CA"/>
    <w:rsid w:val="00040AC7"/>
    <w:rsid w:val="00040CE6"/>
    <w:rsid w:val="00041036"/>
    <w:rsid w:val="0004149F"/>
    <w:rsid w:val="00043083"/>
    <w:rsid w:val="000431B0"/>
    <w:rsid w:val="00044816"/>
    <w:rsid w:val="00044F7A"/>
    <w:rsid w:val="000450D4"/>
    <w:rsid w:val="00045A94"/>
    <w:rsid w:val="00045A9D"/>
    <w:rsid w:val="000461B8"/>
    <w:rsid w:val="000472FE"/>
    <w:rsid w:val="000477F2"/>
    <w:rsid w:val="00050894"/>
    <w:rsid w:val="000508DD"/>
    <w:rsid w:val="00050921"/>
    <w:rsid w:val="00050C29"/>
    <w:rsid w:val="00050CB3"/>
    <w:rsid w:val="00051722"/>
    <w:rsid w:val="00054A0F"/>
    <w:rsid w:val="00055260"/>
    <w:rsid w:val="000556F2"/>
    <w:rsid w:val="00055C81"/>
    <w:rsid w:val="00056C1C"/>
    <w:rsid w:val="00056D5B"/>
    <w:rsid w:val="00056DC8"/>
    <w:rsid w:val="000578AA"/>
    <w:rsid w:val="00057E45"/>
    <w:rsid w:val="0006057D"/>
    <w:rsid w:val="00060E0F"/>
    <w:rsid w:val="000621A5"/>
    <w:rsid w:val="00062407"/>
    <w:rsid w:val="000627C8"/>
    <w:rsid w:val="00062DA9"/>
    <w:rsid w:val="00062E85"/>
    <w:rsid w:val="00063E12"/>
    <w:rsid w:val="000642CF"/>
    <w:rsid w:val="00065272"/>
    <w:rsid w:val="000654B3"/>
    <w:rsid w:val="00065D27"/>
    <w:rsid w:val="00066B5A"/>
    <w:rsid w:val="0006701F"/>
    <w:rsid w:val="000670B8"/>
    <w:rsid w:val="000672BE"/>
    <w:rsid w:val="00067566"/>
    <w:rsid w:val="000676D9"/>
    <w:rsid w:val="00067D57"/>
    <w:rsid w:val="00070F5A"/>
    <w:rsid w:val="00071C57"/>
    <w:rsid w:val="00072297"/>
    <w:rsid w:val="0007265F"/>
    <w:rsid w:val="00072757"/>
    <w:rsid w:val="00074577"/>
    <w:rsid w:val="00074841"/>
    <w:rsid w:val="00075275"/>
    <w:rsid w:val="00075CBA"/>
    <w:rsid w:val="00076620"/>
    <w:rsid w:val="000776E1"/>
    <w:rsid w:val="0007771B"/>
    <w:rsid w:val="000800B9"/>
    <w:rsid w:val="000802E0"/>
    <w:rsid w:val="00080413"/>
    <w:rsid w:val="000816C9"/>
    <w:rsid w:val="00081B3D"/>
    <w:rsid w:val="000820A5"/>
    <w:rsid w:val="00084044"/>
    <w:rsid w:val="0008420C"/>
    <w:rsid w:val="00084CB7"/>
    <w:rsid w:val="00084D61"/>
    <w:rsid w:val="000853F0"/>
    <w:rsid w:val="00085DC9"/>
    <w:rsid w:val="000864C7"/>
    <w:rsid w:val="00086ADD"/>
    <w:rsid w:val="00086E2E"/>
    <w:rsid w:val="00087E79"/>
    <w:rsid w:val="00087F78"/>
    <w:rsid w:val="000900D9"/>
    <w:rsid w:val="000901F8"/>
    <w:rsid w:val="00090349"/>
    <w:rsid w:val="00090898"/>
    <w:rsid w:val="00091EC8"/>
    <w:rsid w:val="0009415E"/>
    <w:rsid w:val="000942AC"/>
    <w:rsid w:val="000944E1"/>
    <w:rsid w:val="00094939"/>
    <w:rsid w:val="00095793"/>
    <w:rsid w:val="00095854"/>
    <w:rsid w:val="0009598B"/>
    <w:rsid w:val="00096180"/>
    <w:rsid w:val="00096376"/>
    <w:rsid w:val="000966B9"/>
    <w:rsid w:val="00096C83"/>
    <w:rsid w:val="00096DA1"/>
    <w:rsid w:val="00096E2C"/>
    <w:rsid w:val="000A01D8"/>
    <w:rsid w:val="000A06EC"/>
    <w:rsid w:val="000A08A0"/>
    <w:rsid w:val="000A0DE4"/>
    <w:rsid w:val="000A19B8"/>
    <w:rsid w:val="000A228E"/>
    <w:rsid w:val="000A27B6"/>
    <w:rsid w:val="000A3384"/>
    <w:rsid w:val="000A40D2"/>
    <w:rsid w:val="000A4E0A"/>
    <w:rsid w:val="000A5C2C"/>
    <w:rsid w:val="000A610E"/>
    <w:rsid w:val="000A6316"/>
    <w:rsid w:val="000A6BE9"/>
    <w:rsid w:val="000A71D7"/>
    <w:rsid w:val="000A7257"/>
    <w:rsid w:val="000A72B2"/>
    <w:rsid w:val="000A7E65"/>
    <w:rsid w:val="000B07B3"/>
    <w:rsid w:val="000B089C"/>
    <w:rsid w:val="000B0BFE"/>
    <w:rsid w:val="000B15DB"/>
    <w:rsid w:val="000B1673"/>
    <w:rsid w:val="000B1729"/>
    <w:rsid w:val="000B18FA"/>
    <w:rsid w:val="000B21A1"/>
    <w:rsid w:val="000B2595"/>
    <w:rsid w:val="000B3CB0"/>
    <w:rsid w:val="000B4166"/>
    <w:rsid w:val="000B431C"/>
    <w:rsid w:val="000B4556"/>
    <w:rsid w:val="000B4652"/>
    <w:rsid w:val="000B5309"/>
    <w:rsid w:val="000B5C72"/>
    <w:rsid w:val="000B5EDF"/>
    <w:rsid w:val="000B6664"/>
    <w:rsid w:val="000B728D"/>
    <w:rsid w:val="000C07AE"/>
    <w:rsid w:val="000C0C38"/>
    <w:rsid w:val="000C0C9F"/>
    <w:rsid w:val="000C1006"/>
    <w:rsid w:val="000C1231"/>
    <w:rsid w:val="000C3439"/>
    <w:rsid w:val="000C41E8"/>
    <w:rsid w:val="000C44A2"/>
    <w:rsid w:val="000C6FBF"/>
    <w:rsid w:val="000C72D0"/>
    <w:rsid w:val="000C743E"/>
    <w:rsid w:val="000C75E2"/>
    <w:rsid w:val="000D00D2"/>
    <w:rsid w:val="000D082D"/>
    <w:rsid w:val="000D0C15"/>
    <w:rsid w:val="000D1011"/>
    <w:rsid w:val="000D1125"/>
    <w:rsid w:val="000D15EC"/>
    <w:rsid w:val="000D1633"/>
    <w:rsid w:val="000D17BB"/>
    <w:rsid w:val="000D2750"/>
    <w:rsid w:val="000D2F7A"/>
    <w:rsid w:val="000D2FB7"/>
    <w:rsid w:val="000D3E54"/>
    <w:rsid w:val="000D4417"/>
    <w:rsid w:val="000D5570"/>
    <w:rsid w:val="000D6F58"/>
    <w:rsid w:val="000D6FA9"/>
    <w:rsid w:val="000E0897"/>
    <w:rsid w:val="000E2BF9"/>
    <w:rsid w:val="000E31F3"/>
    <w:rsid w:val="000E3B00"/>
    <w:rsid w:val="000E3BD9"/>
    <w:rsid w:val="000E42AB"/>
    <w:rsid w:val="000E45C1"/>
    <w:rsid w:val="000E464A"/>
    <w:rsid w:val="000E668E"/>
    <w:rsid w:val="000E70D3"/>
    <w:rsid w:val="000E71C0"/>
    <w:rsid w:val="000E762A"/>
    <w:rsid w:val="000E7876"/>
    <w:rsid w:val="000F0500"/>
    <w:rsid w:val="000F0775"/>
    <w:rsid w:val="000F0918"/>
    <w:rsid w:val="000F0A26"/>
    <w:rsid w:val="000F12FE"/>
    <w:rsid w:val="000F162F"/>
    <w:rsid w:val="000F17CB"/>
    <w:rsid w:val="000F1A1E"/>
    <w:rsid w:val="000F23DF"/>
    <w:rsid w:val="000F288D"/>
    <w:rsid w:val="000F297F"/>
    <w:rsid w:val="000F2A38"/>
    <w:rsid w:val="000F2D06"/>
    <w:rsid w:val="000F30D0"/>
    <w:rsid w:val="000F3AE6"/>
    <w:rsid w:val="000F3C86"/>
    <w:rsid w:val="000F3DE6"/>
    <w:rsid w:val="000F539E"/>
    <w:rsid w:val="000F5828"/>
    <w:rsid w:val="000F5B94"/>
    <w:rsid w:val="000F69CC"/>
    <w:rsid w:val="000F6FE4"/>
    <w:rsid w:val="000F7B84"/>
    <w:rsid w:val="00100B3F"/>
    <w:rsid w:val="001019DE"/>
    <w:rsid w:val="00102000"/>
    <w:rsid w:val="001026E6"/>
    <w:rsid w:val="00102BDA"/>
    <w:rsid w:val="00102F53"/>
    <w:rsid w:val="001037DD"/>
    <w:rsid w:val="001038BF"/>
    <w:rsid w:val="00103935"/>
    <w:rsid w:val="00103946"/>
    <w:rsid w:val="0010401D"/>
    <w:rsid w:val="00104205"/>
    <w:rsid w:val="00104E98"/>
    <w:rsid w:val="00104F20"/>
    <w:rsid w:val="001060C6"/>
    <w:rsid w:val="001061D3"/>
    <w:rsid w:val="001070A3"/>
    <w:rsid w:val="0010780D"/>
    <w:rsid w:val="001079E9"/>
    <w:rsid w:val="00107B58"/>
    <w:rsid w:val="001111F6"/>
    <w:rsid w:val="00111656"/>
    <w:rsid w:val="00111E05"/>
    <w:rsid w:val="001125B9"/>
    <w:rsid w:val="00112A68"/>
    <w:rsid w:val="001132F4"/>
    <w:rsid w:val="0011360B"/>
    <w:rsid w:val="00113635"/>
    <w:rsid w:val="00113683"/>
    <w:rsid w:val="001139AE"/>
    <w:rsid w:val="00115514"/>
    <w:rsid w:val="00115B4C"/>
    <w:rsid w:val="00116A05"/>
    <w:rsid w:val="00116A88"/>
    <w:rsid w:val="00117EF8"/>
    <w:rsid w:val="00120391"/>
    <w:rsid w:val="001205CC"/>
    <w:rsid w:val="00120746"/>
    <w:rsid w:val="001208CA"/>
    <w:rsid w:val="00121709"/>
    <w:rsid w:val="00121A25"/>
    <w:rsid w:val="00121B4A"/>
    <w:rsid w:val="00122C7A"/>
    <w:rsid w:val="00122CE3"/>
    <w:rsid w:val="00123FA7"/>
    <w:rsid w:val="001246A9"/>
    <w:rsid w:val="00124E32"/>
    <w:rsid w:val="00125340"/>
    <w:rsid w:val="00125461"/>
    <w:rsid w:val="00125C27"/>
    <w:rsid w:val="00125CDD"/>
    <w:rsid w:val="00127368"/>
    <w:rsid w:val="00127560"/>
    <w:rsid w:val="00127863"/>
    <w:rsid w:val="00130364"/>
    <w:rsid w:val="00130B73"/>
    <w:rsid w:val="00130CAF"/>
    <w:rsid w:val="00131061"/>
    <w:rsid w:val="0013203A"/>
    <w:rsid w:val="00132113"/>
    <w:rsid w:val="00132453"/>
    <w:rsid w:val="0013287B"/>
    <w:rsid w:val="001335B8"/>
    <w:rsid w:val="00133FB2"/>
    <w:rsid w:val="00134302"/>
    <w:rsid w:val="001347AC"/>
    <w:rsid w:val="00135021"/>
    <w:rsid w:val="0013518F"/>
    <w:rsid w:val="001355E6"/>
    <w:rsid w:val="00135CC4"/>
    <w:rsid w:val="00136490"/>
    <w:rsid w:val="00136F4F"/>
    <w:rsid w:val="00137EA8"/>
    <w:rsid w:val="001403E3"/>
    <w:rsid w:val="00140F4F"/>
    <w:rsid w:val="001418C7"/>
    <w:rsid w:val="00141CF7"/>
    <w:rsid w:val="001423C3"/>
    <w:rsid w:val="00143057"/>
    <w:rsid w:val="0014321F"/>
    <w:rsid w:val="001445C2"/>
    <w:rsid w:val="00146448"/>
    <w:rsid w:val="00146487"/>
    <w:rsid w:val="00146B4D"/>
    <w:rsid w:val="00147706"/>
    <w:rsid w:val="00147AAD"/>
    <w:rsid w:val="00147BB4"/>
    <w:rsid w:val="00150041"/>
    <w:rsid w:val="00150535"/>
    <w:rsid w:val="00150AC6"/>
    <w:rsid w:val="00151017"/>
    <w:rsid w:val="001514D4"/>
    <w:rsid w:val="001529AA"/>
    <w:rsid w:val="00153043"/>
    <w:rsid w:val="00153067"/>
    <w:rsid w:val="00153AB6"/>
    <w:rsid w:val="00154216"/>
    <w:rsid w:val="00154800"/>
    <w:rsid w:val="00155B50"/>
    <w:rsid w:val="00155E9D"/>
    <w:rsid w:val="00155F7D"/>
    <w:rsid w:val="00156BEF"/>
    <w:rsid w:val="00157194"/>
    <w:rsid w:val="00160538"/>
    <w:rsid w:val="001616B7"/>
    <w:rsid w:val="001617B4"/>
    <w:rsid w:val="00161A80"/>
    <w:rsid w:val="00162337"/>
    <w:rsid w:val="00162A05"/>
    <w:rsid w:val="00162C3A"/>
    <w:rsid w:val="00163001"/>
    <w:rsid w:val="00164377"/>
    <w:rsid w:val="0016462E"/>
    <w:rsid w:val="001647D9"/>
    <w:rsid w:val="00164DCF"/>
    <w:rsid w:val="00165316"/>
    <w:rsid w:val="00167943"/>
    <w:rsid w:val="00171986"/>
    <w:rsid w:val="00171EE7"/>
    <w:rsid w:val="001723BC"/>
    <w:rsid w:val="001723D9"/>
    <w:rsid w:val="001723E5"/>
    <w:rsid w:val="001736A6"/>
    <w:rsid w:val="00173B9F"/>
    <w:rsid w:val="00174156"/>
    <w:rsid w:val="00174AD1"/>
    <w:rsid w:val="001752EE"/>
    <w:rsid w:val="00175FA9"/>
    <w:rsid w:val="00176E26"/>
    <w:rsid w:val="00177932"/>
    <w:rsid w:val="0018005D"/>
    <w:rsid w:val="00180959"/>
    <w:rsid w:val="001809DE"/>
    <w:rsid w:val="001820CF"/>
    <w:rsid w:val="00182353"/>
    <w:rsid w:val="001826BE"/>
    <w:rsid w:val="001835FB"/>
    <w:rsid w:val="0018463F"/>
    <w:rsid w:val="00184AC0"/>
    <w:rsid w:val="001852A6"/>
    <w:rsid w:val="001864D4"/>
    <w:rsid w:val="00187526"/>
    <w:rsid w:val="001908DB"/>
    <w:rsid w:val="0019149D"/>
    <w:rsid w:val="001916CF"/>
    <w:rsid w:val="00191E20"/>
    <w:rsid w:val="0019265A"/>
    <w:rsid w:val="00193322"/>
    <w:rsid w:val="001935CB"/>
    <w:rsid w:val="001935CD"/>
    <w:rsid w:val="00193F8B"/>
    <w:rsid w:val="0019483E"/>
    <w:rsid w:val="00194BF9"/>
    <w:rsid w:val="00195063"/>
    <w:rsid w:val="00195C8E"/>
    <w:rsid w:val="00197ABF"/>
    <w:rsid w:val="001A0525"/>
    <w:rsid w:val="001A0E28"/>
    <w:rsid w:val="001A13B5"/>
    <w:rsid w:val="001A3542"/>
    <w:rsid w:val="001A6664"/>
    <w:rsid w:val="001A78CB"/>
    <w:rsid w:val="001A7DB6"/>
    <w:rsid w:val="001B09FD"/>
    <w:rsid w:val="001B151F"/>
    <w:rsid w:val="001B1E4C"/>
    <w:rsid w:val="001B20B7"/>
    <w:rsid w:val="001B27BC"/>
    <w:rsid w:val="001B283A"/>
    <w:rsid w:val="001B4273"/>
    <w:rsid w:val="001B61DE"/>
    <w:rsid w:val="001B6520"/>
    <w:rsid w:val="001B6720"/>
    <w:rsid w:val="001B6D19"/>
    <w:rsid w:val="001B75DA"/>
    <w:rsid w:val="001C0E17"/>
    <w:rsid w:val="001C184D"/>
    <w:rsid w:val="001C2394"/>
    <w:rsid w:val="001C2BF2"/>
    <w:rsid w:val="001C3EA6"/>
    <w:rsid w:val="001C4376"/>
    <w:rsid w:val="001C4C58"/>
    <w:rsid w:val="001C4F3B"/>
    <w:rsid w:val="001C5106"/>
    <w:rsid w:val="001C53DE"/>
    <w:rsid w:val="001C55B9"/>
    <w:rsid w:val="001C62A7"/>
    <w:rsid w:val="001C64EE"/>
    <w:rsid w:val="001C6509"/>
    <w:rsid w:val="001C7564"/>
    <w:rsid w:val="001C7A13"/>
    <w:rsid w:val="001C7B15"/>
    <w:rsid w:val="001C7F5D"/>
    <w:rsid w:val="001D01B8"/>
    <w:rsid w:val="001D0C37"/>
    <w:rsid w:val="001D138C"/>
    <w:rsid w:val="001D18A9"/>
    <w:rsid w:val="001D1B97"/>
    <w:rsid w:val="001D1CDA"/>
    <w:rsid w:val="001D2E8E"/>
    <w:rsid w:val="001D3422"/>
    <w:rsid w:val="001D3EAB"/>
    <w:rsid w:val="001D4B36"/>
    <w:rsid w:val="001D4D61"/>
    <w:rsid w:val="001D5899"/>
    <w:rsid w:val="001D614A"/>
    <w:rsid w:val="001D686D"/>
    <w:rsid w:val="001D6CAA"/>
    <w:rsid w:val="001D7551"/>
    <w:rsid w:val="001D7675"/>
    <w:rsid w:val="001E1698"/>
    <w:rsid w:val="001E1A3D"/>
    <w:rsid w:val="001E2FA7"/>
    <w:rsid w:val="001E349E"/>
    <w:rsid w:val="001E379C"/>
    <w:rsid w:val="001E3D33"/>
    <w:rsid w:val="001E3FE6"/>
    <w:rsid w:val="001E428C"/>
    <w:rsid w:val="001E4987"/>
    <w:rsid w:val="001E55DA"/>
    <w:rsid w:val="001E5B3E"/>
    <w:rsid w:val="001E5F30"/>
    <w:rsid w:val="001E6A05"/>
    <w:rsid w:val="001E6A24"/>
    <w:rsid w:val="001E7E0E"/>
    <w:rsid w:val="001E7E94"/>
    <w:rsid w:val="001F0477"/>
    <w:rsid w:val="001F1CC1"/>
    <w:rsid w:val="001F27AC"/>
    <w:rsid w:val="001F2CD2"/>
    <w:rsid w:val="001F497D"/>
    <w:rsid w:val="001F5B42"/>
    <w:rsid w:val="001F7193"/>
    <w:rsid w:val="001F776C"/>
    <w:rsid w:val="001F7A6C"/>
    <w:rsid w:val="001F7C55"/>
    <w:rsid w:val="00200345"/>
    <w:rsid w:val="00200362"/>
    <w:rsid w:val="002003A3"/>
    <w:rsid w:val="0020091A"/>
    <w:rsid w:val="00200CE8"/>
    <w:rsid w:val="0020126F"/>
    <w:rsid w:val="0020342C"/>
    <w:rsid w:val="00203666"/>
    <w:rsid w:val="00203BCC"/>
    <w:rsid w:val="00203E1D"/>
    <w:rsid w:val="0020433F"/>
    <w:rsid w:val="002049E0"/>
    <w:rsid w:val="00204A3C"/>
    <w:rsid w:val="00205012"/>
    <w:rsid w:val="0020516B"/>
    <w:rsid w:val="00205E65"/>
    <w:rsid w:val="0020611F"/>
    <w:rsid w:val="002061D4"/>
    <w:rsid w:val="00206E7B"/>
    <w:rsid w:val="00207D79"/>
    <w:rsid w:val="00210ED1"/>
    <w:rsid w:val="002114F5"/>
    <w:rsid w:val="00212C87"/>
    <w:rsid w:val="00212EE0"/>
    <w:rsid w:val="00214378"/>
    <w:rsid w:val="00217DC6"/>
    <w:rsid w:val="0022073E"/>
    <w:rsid w:val="002209E7"/>
    <w:rsid w:val="00220E83"/>
    <w:rsid w:val="0022114A"/>
    <w:rsid w:val="002211D3"/>
    <w:rsid w:val="00221457"/>
    <w:rsid w:val="002219FC"/>
    <w:rsid w:val="002224A3"/>
    <w:rsid w:val="002225EA"/>
    <w:rsid w:val="0022365B"/>
    <w:rsid w:val="00223BAD"/>
    <w:rsid w:val="00224747"/>
    <w:rsid w:val="00224766"/>
    <w:rsid w:val="00224A17"/>
    <w:rsid w:val="00224B0B"/>
    <w:rsid w:val="00225495"/>
    <w:rsid w:val="00227F97"/>
    <w:rsid w:val="002308FB"/>
    <w:rsid w:val="00230DC4"/>
    <w:rsid w:val="00230EFC"/>
    <w:rsid w:val="00231844"/>
    <w:rsid w:val="00231929"/>
    <w:rsid w:val="00231BB7"/>
    <w:rsid w:val="00232160"/>
    <w:rsid w:val="00232C2F"/>
    <w:rsid w:val="00234590"/>
    <w:rsid w:val="002346D9"/>
    <w:rsid w:val="00235C32"/>
    <w:rsid w:val="00235C9D"/>
    <w:rsid w:val="00237E29"/>
    <w:rsid w:val="00240EFE"/>
    <w:rsid w:val="0024119C"/>
    <w:rsid w:val="002420F4"/>
    <w:rsid w:val="0024322D"/>
    <w:rsid w:val="00243430"/>
    <w:rsid w:val="00243E3E"/>
    <w:rsid w:val="002441D5"/>
    <w:rsid w:val="002443D2"/>
    <w:rsid w:val="002449BB"/>
    <w:rsid w:val="002453E9"/>
    <w:rsid w:val="00245892"/>
    <w:rsid w:val="00250449"/>
    <w:rsid w:val="00250456"/>
    <w:rsid w:val="00250913"/>
    <w:rsid w:val="00251240"/>
    <w:rsid w:val="00251FB2"/>
    <w:rsid w:val="0025222F"/>
    <w:rsid w:val="00252EAA"/>
    <w:rsid w:val="0025393E"/>
    <w:rsid w:val="00253B73"/>
    <w:rsid w:val="00254D78"/>
    <w:rsid w:val="00255381"/>
    <w:rsid w:val="00256385"/>
    <w:rsid w:val="00256519"/>
    <w:rsid w:val="00256D38"/>
    <w:rsid w:val="00257191"/>
    <w:rsid w:val="00257E88"/>
    <w:rsid w:val="00257ECB"/>
    <w:rsid w:val="00260C1B"/>
    <w:rsid w:val="00260DEB"/>
    <w:rsid w:val="002610A1"/>
    <w:rsid w:val="002614B3"/>
    <w:rsid w:val="00261B15"/>
    <w:rsid w:val="00261E63"/>
    <w:rsid w:val="00261E9A"/>
    <w:rsid w:val="00262C0F"/>
    <w:rsid w:val="00263426"/>
    <w:rsid w:val="00263B85"/>
    <w:rsid w:val="002646D6"/>
    <w:rsid w:val="00264BEB"/>
    <w:rsid w:val="00265405"/>
    <w:rsid w:val="0026544D"/>
    <w:rsid w:val="002655F7"/>
    <w:rsid w:val="00266571"/>
    <w:rsid w:val="00266F8C"/>
    <w:rsid w:val="00267614"/>
    <w:rsid w:val="00270828"/>
    <w:rsid w:val="00272AD6"/>
    <w:rsid w:val="002730D5"/>
    <w:rsid w:val="002734E1"/>
    <w:rsid w:val="002735E0"/>
    <w:rsid w:val="0027391C"/>
    <w:rsid w:val="0027411F"/>
    <w:rsid w:val="0027500A"/>
    <w:rsid w:val="00275125"/>
    <w:rsid w:val="0027726D"/>
    <w:rsid w:val="002776F2"/>
    <w:rsid w:val="002778FD"/>
    <w:rsid w:val="00277AA3"/>
    <w:rsid w:val="00280322"/>
    <w:rsid w:val="0028037D"/>
    <w:rsid w:val="002813BD"/>
    <w:rsid w:val="00281C63"/>
    <w:rsid w:val="00282016"/>
    <w:rsid w:val="00282ED6"/>
    <w:rsid w:val="00282FF9"/>
    <w:rsid w:val="002837A9"/>
    <w:rsid w:val="002839E3"/>
    <w:rsid w:val="002841C6"/>
    <w:rsid w:val="0028471B"/>
    <w:rsid w:val="00286F09"/>
    <w:rsid w:val="00286F84"/>
    <w:rsid w:val="002871AB"/>
    <w:rsid w:val="00287AE0"/>
    <w:rsid w:val="00287E53"/>
    <w:rsid w:val="002905D9"/>
    <w:rsid w:val="00290B58"/>
    <w:rsid w:val="00291A64"/>
    <w:rsid w:val="00291B24"/>
    <w:rsid w:val="00293341"/>
    <w:rsid w:val="002935DD"/>
    <w:rsid w:val="0029476D"/>
    <w:rsid w:val="0029517D"/>
    <w:rsid w:val="00295F55"/>
    <w:rsid w:val="00296D65"/>
    <w:rsid w:val="00296D90"/>
    <w:rsid w:val="00296E69"/>
    <w:rsid w:val="00297090"/>
    <w:rsid w:val="0029745C"/>
    <w:rsid w:val="00297599"/>
    <w:rsid w:val="00297643"/>
    <w:rsid w:val="00297D14"/>
    <w:rsid w:val="00297D7B"/>
    <w:rsid w:val="002A0A4D"/>
    <w:rsid w:val="002A16B8"/>
    <w:rsid w:val="002A17FF"/>
    <w:rsid w:val="002A185A"/>
    <w:rsid w:val="002A1E17"/>
    <w:rsid w:val="002A1E57"/>
    <w:rsid w:val="002A2AF4"/>
    <w:rsid w:val="002A2B8D"/>
    <w:rsid w:val="002A3732"/>
    <w:rsid w:val="002A3F07"/>
    <w:rsid w:val="002A4035"/>
    <w:rsid w:val="002A5CE3"/>
    <w:rsid w:val="002A75A5"/>
    <w:rsid w:val="002A785F"/>
    <w:rsid w:val="002A7F2A"/>
    <w:rsid w:val="002B022F"/>
    <w:rsid w:val="002B02B0"/>
    <w:rsid w:val="002B143E"/>
    <w:rsid w:val="002B1D11"/>
    <w:rsid w:val="002B24A2"/>
    <w:rsid w:val="002B2F85"/>
    <w:rsid w:val="002B2FE5"/>
    <w:rsid w:val="002B3845"/>
    <w:rsid w:val="002B480E"/>
    <w:rsid w:val="002B4865"/>
    <w:rsid w:val="002B4A1F"/>
    <w:rsid w:val="002B5A23"/>
    <w:rsid w:val="002B6125"/>
    <w:rsid w:val="002B6D2D"/>
    <w:rsid w:val="002B74BC"/>
    <w:rsid w:val="002C081F"/>
    <w:rsid w:val="002C10AE"/>
    <w:rsid w:val="002C133D"/>
    <w:rsid w:val="002C1A6A"/>
    <w:rsid w:val="002C2E43"/>
    <w:rsid w:val="002C2F65"/>
    <w:rsid w:val="002C38D1"/>
    <w:rsid w:val="002C418B"/>
    <w:rsid w:val="002C418F"/>
    <w:rsid w:val="002C448C"/>
    <w:rsid w:val="002C5252"/>
    <w:rsid w:val="002C59CF"/>
    <w:rsid w:val="002C644B"/>
    <w:rsid w:val="002C6DB1"/>
    <w:rsid w:val="002C734D"/>
    <w:rsid w:val="002C7BD3"/>
    <w:rsid w:val="002D0142"/>
    <w:rsid w:val="002D0989"/>
    <w:rsid w:val="002D24FC"/>
    <w:rsid w:val="002D2BBB"/>
    <w:rsid w:val="002D2EEA"/>
    <w:rsid w:val="002D3C8A"/>
    <w:rsid w:val="002D41CC"/>
    <w:rsid w:val="002D5179"/>
    <w:rsid w:val="002D529F"/>
    <w:rsid w:val="002D597A"/>
    <w:rsid w:val="002D5DBF"/>
    <w:rsid w:val="002D6113"/>
    <w:rsid w:val="002E0754"/>
    <w:rsid w:val="002E0925"/>
    <w:rsid w:val="002E1464"/>
    <w:rsid w:val="002E1C60"/>
    <w:rsid w:val="002E41E8"/>
    <w:rsid w:val="002E430B"/>
    <w:rsid w:val="002E481E"/>
    <w:rsid w:val="002E5353"/>
    <w:rsid w:val="002E5C94"/>
    <w:rsid w:val="002E684C"/>
    <w:rsid w:val="002E690A"/>
    <w:rsid w:val="002E76B6"/>
    <w:rsid w:val="002E790B"/>
    <w:rsid w:val="002E799C"/>
    <w:rsid w:val="002E7DF7"/>
    <w:rsid w:val="002E7F1F"/>
    <w:rsid w:val="002F02A0"/>
    <w:rsid w:val="002F0760"/>
    <w:rsid w:val="002F1E48"/>
    <w:rsid w:val="002F1ECA"/>
    <w:rsid w:val="002F1FE7"/>
    <w:rsid w:val="002F2426"/>
    <w:rsid w:val="002F24CE"/>
    <w:rsid w:val="002F2D30"/>
    <w:rsid w:val="002F563B"/>
    <w:rsid w:val="002F6B2A"/>
    <w:rsid w:val="002F6C50"/>
    <w:rsid w:val="00300083"/>
    <w:rsid w:val="003007A2"/>
    <w:rsid w:val="0030109C"/>
    <w:rsid w:val="0030116D"/>
    <w:rsid w:val="00301460"/>
    <w:rsid w:val="00302663"/>
    <w:rsid w:val="00303700"/>
    <w:rsid w:val="0030382E"/>
    <w:rsid w:val="00303DD0"/>
    <w:rsid w:val="00303F9C"/>
    <w:rsid w:val="003053E9"/>
    <w:rsid w:val="00305760"/>
    <w:rsid w:val="003061BE"/>
    <w:rsid w:val="0030622C"/>
    <w:rsid w:val="00306369"/>
    <w:rsid w:val="003069E4"/>
    <w:rsid w:val="00307602"/>
    <w:rsid w:val="00307B1D"/>
    <w:rsid w:val="00307F51"/>
    <w:rsid w:val="00310EEF"/>
    <w:rsid w:val="003116E9"/>
    <w:rsid w:val="003118B8"/>
    <w:rsid w:val="00311C5F"/>
    <w:rsid w:val="003130CA"/>
    <w:rsid w:val="003141F1"/>
    <w:rsid w:val="003157A6"/>
    <w:rsid w:val="00315F03"/>
    <w:rsid w:val="00316563"/>
    <w:rsid w:val="00316886"/>
    <w:rsid w:val="00316E3E"/>
    <w:rsid w:val="003203DE"/>
    <w:rsid w:val="00321F49"/>
    <w:rsid w:val="003232EA"/>
    <w:rsid w:val="0032337F"/>
    <w:rsid w:val="00324EF7"/>
    <w:rsid w:val="00325BD0"/>
    <w:rsid w:val="00326857"/>
    <w:rsid w:val="00327144"/>
    <w:rsid w:val="00327CA0"/>
    <w:rsid w:val="00327F6F"/>
    <w:rsid w:val="003305FB"/>
    <w:rsid w:val="0033095F"/>
    <w:rsid w:val="003317B5"/>
    <w:rsid w:val="00331A04"/>
    <w:rsid w:val="00331CCA"/>
    <w:rsid w:val="00331D67"/>
    <w:rsid w:val="0033224A"/>
    <w:rsid w:val="003324A7"/>
    <w:rsid w:val="0033271C"/>
    <w:rsid w:val="003338CC"/>
    <w:rsid w:val="003357FB"/>
    <w:rsid w:val="00335CF1"/>
    <w:rsid w:val="00336445"/>
    <w:rsid w:val="00337742"/>
    <w:rsid w:val="003402C0"/>
    <w:rsid w:val="003406F9"/>
    <w:rsid w:val="00340792"/>
    <w:rsid w:val="00342CA2"/>
    <w:rsid w:val="00343146"/>
    <w:rsid w:val="00343226"/>
    <w:rsid w:val="003432D0"/>
    <w:rsid w:val="00344129"/>
    <w:rsid w:val="00344462"/>
    <w:rsid w:val="00344FAE"/>
    <w:rsid w:val="0034526C"/>
    <w:rsid w:val="00346149"/>
    <w:rsid w:val="003467E2"/>
    <w:rsid w:val="00347032"/>
    <w:rsid w:val="00347D3C"/>
    <w:rsid w:val="0035023F"/>
    <w:rsid w:val="00350F52"/>
    <w:rsid w:val="00350F81"/>
    <w:rsid w:val="003518F1"/>
    <w:rsid w:val="0035219C"/>
    <w:rsid w:val="00352CF8"/>
    <w:rsid w:val="00353DA2"/>
    <w:rsid w:val="00353DDE"/>
    <w:rsid w:val="0035411D"/>
    <w:rsid w:val="00354324"/>
    <w:rsid w:val="00354744"/>
    <w:rsid w:val="00354967"/>
    <w:rsid w:val="00355484"/>
    <w:rsid w:val="003563E7"/>
    <w:rsid w:val="00357225"/>
    <w:rsid w:val="00360F1B"/>
    <w:rsid w:val="0036229B"/>
    <w:rsid w:val="003622D1"/>
    <w:rsid w:val="003623CE"/>
    <w:rsid w:val="00362A15"/>
    <w:rsid w:val="0036300E"/>
    <w:rsid w:val="003631F6"/>
    <w:rsid w:val="003635D0"/>
    <w:rsid w:val="00363D95"/>
    <w:rsid w:val="0036414E"/>
    <w:rsid w:val="00365B06"/>
    <w:rsid w:val="00365CB6"/>
    <w:rsid w:val="00365E1B"/>
    <w:rsid w:val="00366B04"/>
    <w:rsid w:val="00370578"/>
    <w:rsid w:val="00370BA4"/>
    <w:rsid w:val="00370F39"/>
    <w:rsid w:val="00372F77"/>
    <w:rsid w:val="00373CF9"/>
    <w:rsid w:val="00374D4E"/>
    <w:rsid w:val="00375760"/>
    <w:rsid w:val="00376B82"/>
    <w:rsid w:val="00376E7B"/>
    <w:rsid w:val="0037787E"/>
    <w:rsid w:val="00377DC5"/>
    <w:rsid w:val="00380726"/>
    <w:rsid w:val="003812DB"/>
    <w:rsid w:val="0038228C"/>
    <w:rsid w:val="003828B3"/>
    <w:rsid w:val="003828DF"/>
    <w:rsid w:val="00383AE0"/>
    <w:rsid w:val="003858B3"/>
    <w:rsid w:val="00385AA3"/>
    <w:rsid w:val="00385BB8"/>
    <w:rsid w:val="0038678E"/>
    <w:rsid w:val="003869D9"/>
    <w:rsid w:val="00386B78"/>
    <w:rsid w:val="003870F2"/>
    <w:rsid w:val="00387A2E"/>
    <w:rsid w:val="00390E72"/>
    <w:rsid w:val="00391276"/>
    <w:rsid w:val="00391778"/>
    <w:rsid w:val="00392788"/>
    <w:rsid w:val="00392C7A"/>
    <w:rsid w:val="003930BE"/>
    <w:rsid w:val="003936A7"/>
    <w:rsid w:val="00393910"/>
    <w:rsid w:val="00393BA1"/>
    <w:rsid w:val="00393EFB"/>
    <w:rsid w:val="003943F1"/>
    <w:rsid w:val="003946EC"/>
    <w:rsid w:val="00394E7F"/>
    <w:rsid w:val="003953E9"/>
    <w:rsid w:val="00395EDE"/>
    <w:rsid w:val="00396297"/>
    <w:rsid w:val="00396BD9"/>
    <w:rsid w:val="003A0A04"/>
    <w:rsid w:val="003A17A2"/>
    <w:rsid w:val="003A479E"/>
    <w:rsid w:val="003A481B"/>
    <w:rsid w:val="003A4B64"/>
    <w:rsid w:val="003A552C"/>
    <w:rsid w:val="003A5B10"/>
    <w:rsid w:val="003A60A7"/>
    <w:rsid w:val="003A68AC"/>
    <w:rsid w:val="003A6953"/>
    <w:rsid w:val="003A7FF5"/>
    <w:rsid w:val="003B01FC"/>
    <w:rsid w:val="003B0A0D"/>
    <w:rsid w:val="003B245D"/>
    <w:rsid w:val="003B25F9"/>
    <w:rsid w:val="003B3982"/>
    <w:rsid w:val="003B3987"/>
    <w:rsid w:val="003B3D24"/>
    <w:rsid w:val="003B477B"/>
    <w:rsid w:val="003B48F8"/>
    <w:rsid w:val="003B494F"/>
    <w:rsid w:val="003B4A9C"/>
    <w:rsid w:val="003B4D2C"/>
    <w:rsid w:val="003B4E3E"/>
    <w:rsid w:val="003B604B"/>
    <w:rsid w:val="003B6846"/>
    <w:rsid w:val="003B789E"/>
    <w:rsid w:val="003B7AC3"/>
    <w:rsid w:val="003C05D0"/>
    <w:rsid w:val="003C1BA2"/>
    <w:rsid w:val="003C1D84"/>
    <w:rsid w:val="003C209C"/>
    <w:rsid w:val="003C24F5"/>
    <w:rsid w:val="003C3A0B"/>
    <w:rsid w:val="003C4617"/>
    <w:rsid w:val="003C47F5"/>
    <w:rsid w:val="003C4FFF"/>
    <w:rsid w:val="003C54E6"/>
    <w:rsid w:val="003C63DB"/>
    <w:rsid w:val="003C6447"/>
    <w:rsid w:val="003C6879"/>
    <w:rsid w:val="003C7230"/>
    <w:rsid w:val="003C730B"/>
    <w:rsid w:val="003C75C4"/>
    <w:rsid w:val="003C7680"/>
    <w:rsid w:val="003D0669"/>
    <w:rsid w:val="003D1079"/>
    <w:rsid w:val="003D1CBA"/>
    <w:rsid w:val="003D22DD"/>
    <w:rsid w:val="003D29A0"/>
    <w:rsid w:val="003D29E0"/>
    <w:rsid w:val="003D2F76"/>
    <w:rsid w:val="003D33AA"/>
    <w:rsid w:val="003D4201"/>
    <w:rsid w:val="003D46D7"/>
    <w:rsid w:val="003D4BC8"/>
    <w:rsid w:val="003D50F9"/>
    <w:rsid w:val="003D54FA"/>
    <w:rsid w:val="003D5B78"/>
    <w:rsid w:val="003D76EC"/>
    <w:rsid w:val="003E07B9"/>
    <w:rsid w:val="003E0B57"/>
    <w:rsid w:val="003E102F"/>
    <w:rsid w:val="003E1580"/>
    <w:rsid w:val="003E1AA4"/>
    <w:rsid w:val="003E2503"/>
    <w:rsid w:val="003E327E"/>
    <w:rsid w:val="003E39BA"/>
    <w:rsid w:val="003E3EA9"/>
    <w:rsid w:val="003E4308"/>
    <w:rsid w:val="003E4899"/>
    <w:rsid w:val="003E56CB"/>
    <w:rsid w:val="003E61D5"/>
    <w:rsid w:val="003E6516"/>
    <w:rsid w:val="003E74A4"/>
    <w:rsid w:val="003E7B48"/>
    <w:rsid w:val="003F0509"/>
    <w:rsid w:val="003F1012"/>
    <w:rsid w:val="003F1BBD"/>
    <w:rsid w:val="003F2A9A"/>
    <w:rsid w:val="003F3A98"/>
    <w:rsid w:val="003F4834"/>
    <w:rsid w:val="003F58E6"/>
    <w:rsid w:val="003F5A3C"/>
    <w:rsid w:val="003F5F6F"/>
    <w:rsid w:val="003F6319"/>
    <w:rsid w:val="003F658E"/>
    <w:rsid w:val="003F789A"/>
    <w:rsid w:val="003F7901"/>
    <w:rsid w:val="004000A4"/>
    <w:rsid w:val="00400290"/>
    <w:rsid w:val="00400A2D"/>
    <w:rsid w:val="00400EF3"/>
    <w:rsid w:val="004012BC"/>
    <w:rsid w:val="004018E2"/>
    <w:rsid w:val="00401EA2"/>
    <w:rsid w:val="00401EC4"/>
    <w:rsid w:val="004024D2"/>
    <w:rsid w:val="0040342D"/>
    <w:rsid w:val="00403504"/>
    <w:rsid w:val="00403A27"/>
    <w:rsid w:val="0040455E"/>
    <w:rsid w:val="00404909"/>
    <w:rsid w:val="00404B15"/>
    <w:rsid w:val="0040539D"/>
    <w:rsid w:val="00405540"/>
    <w:rsid w:val="0040635A"/>
    <w:rsid w:val="004065D3"/>
    <w:rsid w:val="00406DEA"/>
    <w:rsid w:val="0041042F"/>
    <w:rsid w:val="0041259E"/>
    <w:rsid w:val="004128A5"/>
    <w:rsid w:val="004129E6"/>
    <w:rsid w:val="00412A82"/>
    <w:rsid w:val="004131FB"/>
    <w:rsid w:val="00414791"/>
    <w:rsid w:val="0041494F"/>
    <w:rsid w:val="00416027"/>
    <w:rsid w:val="00416451"/>
    <w:rsid w:val="00417873"/>
    <w:rsid w:val="004179CC"/>
    <w:rsid w:val="00417A0B"/>
    <w:rsid w:val="00422C26"/>
    <w:rsid w:val="00422F3C"/>
    <w:rsid w:val="00423CAE"/>
    <w:rsid w:val="0042404B"/>
    <w:rsid w:val="004243DB"/>
    <w:rsid w:val="004246F9"/>
    <w:rsid w:val="00425051"/>
    <w:rsid w:val="00425630"/>
    <w:rsid w:val="0042569F"/>
    <w:rsid w:val="00425782"/>
    <w:rsid w:val="00425817"/>
    <w:rsid w:val="00425B7E"/>
    <w:rsid w:val="004264D3"/>
    <w:rsid w:val="00426909"/>
    <w:rsid w:val="00426C9C"/>
    <w:rsid w:val="00426EB7"/>
    <w:rsid w:val="004275BB"/>
    <w:rsid w:val="00430883"/>
    <w:rsid w:val="004309A4"/>
    <w:rsid w:val="00430A77"/>
    <w:rsid w:val="0043184D"/>
    <w:rsid w:val="00433124"/>
    <w:rsid w:val="00433AD4"/>
    <w:rsid w:val="00433E9B"/>
    <w:rsid w:val="00434871"/>
    <w:rsid w:val="004348DF"/>
    <w:rsid w:val="004349B9"/>
    <w:rsid w:val="00434BE3"/>
    <w:rsid w:val="004366BD"/>
    <w:rsid w:val="00440266"/>
    <w:rsid w:val="00441375"/>
    <w:rsid w:val="004417A5"/>
    <w:rsid w:val="004417B7"/>
    <w:rsid w:val="00441B3E"/>
    <w:rsid w:val="0044226A"/>
    <w:rsid w:val="00442800"/>
    <w:rsid w:val="00442B78"/>
    <w:rsid w:val="00443B63"/>
    <w:rsid w:val="00444688"/>
    <w:rsid w:val="00444F5C"/>
    <w:rsid w:val="00445809"/>
    <w:rsid w:val="0044666D"/>
    <w:rsid w:val="00446B61"/>
    <w:rsid w:val="00447357"/>
    <w:rsid w:val="00447A45"/>
    <w:rsid w:val="00447C36"/>
    <w:rsid w:val="00451C9C"/>
    <w:rsid w:val="00453296"/>
    <w:rsid w:val="0045339A"/>
    <w:rsid w:val="00453D63"/>
    <w:rsid w:val="00454DEA"/>
    <w:rsid w:val="0045620D"/>
    <w:rsid w:val="004568D1"/>
    <w:rsid w:val="004579A1"/>
    <w:rsid w:val="00457BDA"/>
    <w:rsid w:val="00460373"/>
    <w:rsid w:val="004606DE"/>
    <w:rsid w:val="0046196E"/>
    <w:rsid w:val="004619FA"/>
    <w:rsid w:val="00461AC0"/>
    <w:rsid w:val="00461ADA"/>
    <w:rsid w:val="00461F02"/>
    <w:rsid w:val="00463AC4"/>
    <w:rsid w:val="00463B56"/>
    <w:rsid w:val="0046477A"/>
    <w:rsid w:val="004654FC"/>
    <w:rsid w:val="004657B7"/>
    <w:rsid w:val="0046591A"/>
    <w:rsid w:val="00465974"/>
    <w:rsid w:val="004664B1"/>
    <w:rsid w:val="00466AA2"/>
    <w:rsid w:val="00466D23"/>
    <w:rsid w:val="004670CF"/>
    <w:rsid w:val="00467611"/>
    <w:rsid w:val="00467BD7"/>
    <w:rsid w:val="00467FA0"/>
    <w:rsid w:val="004700AB"/>
    <w:rsid w:val="00470C69"/>
    <w:rsid w:val="004711EC"/>
    <w:rsid w:val="00471499"/>
    <w:rsid w:val="0047155F"/>
    <w:rsid w:val="00471E9C"/>
    <w:rsid w:val="0047388F"/>
    <w:rsid w:val="004744C6"/>
    <w:rsid w:val="00474D2C"/>
    <w:rsid w:val="00475269"/>
    <w:rsid w:val="0047587B"/>
    <w:rsid w:val="00475E58"/>
    <w:rsid w:val="0047744C"/>
    <w:rsid w:val="00477971"/>
    <w:rsid w:val="00480607"/>
    <w:rsid w:val="00480E65"/>
    <w:rsid w:val="00480F09"/>
    <w:rsid w:val="004812DE"/>
    <w:rsid w:val="004827D0"/>
    <w:rsid w:val="004832DB"/>
    <w:rsid w:val="00483C3F"/>
    <w:rsid w:val="00484231"/>
    <w:rsid w:val="00484802"/>
    <w:rsid w:val="00484AB3"/>
    <w:rsid w:val="004850FD"/>
    <w:rsid w:val="00485A14"/>
    <w:rsid w:val="0048633D"/>
    <w:rsid w:val="00486B44"/>
    <w:rsid w:val="00487640"/>
    <w:rsid w:val="00487689"/>
    <w:rsid w:val="00487CB3"/>
    <w:rsid w:val="0049035C"/>
    <w:rsid w:val="004904E7"/>
    <w:rsid w:val="00490D8D"/>
    <w:rsid w:val="00490EFC"/>
    <w:rsid w:val="00490EFF"/>
    <w:rsid w:val="00490FB7"/>
    <w:rsid w:val="004911E4"/>
    <w:rsid w:val="00491E73"/>
    <w:rsid w:val="0049281A"/>
    <w:rsid w:val="004934EA"/>
    <w:rsid w:val="00493AB7"/>
    <w:rsid w:val="00493ABF"/>
    <w:rsid w:val="004945D1"/>
    <w:rsid w:val="004958AF"/>
    <w:rsid w:val="00495B24"/>
    <w:rsid w:val="00495D21"/>
    <w:rsid w:val="00496AA3"/>
    <w:rsid w:val="00496BB5"/>
    <w:rsid w:val="0049706D"/>
    <w:rsid w:val="00497853"/>
    <w:rsid w:val="00497EFE"/>
    <w:rsid w:val="004A02AB"/>
    <w:rsid w:val="004A02CE"/>
    <w:rsid w:val="004A035D"/>
    <w:rsid w:val="004A0379"/>
    <w:rsid w:val="004A061A"/>
    <w:rsid w:val="004A0A77"/>
    <w:rsid w:val="004A1399"/>
    <w:rsid w:val="004A1A5C"/>
    <w:rsid w:val="004A210D"/>
    <w:rsid w:val="004A21DC"/>
    <w:rsid w:val="004A2800"/>
    <w:rsid w:val="004A296C"/>
    <w:rsid w:val="004A2C7C"/>
    <w:rsid w:val="004A3805"/>
    <w:rsid w:val="004A3E6F"/>
    <w:rsid w:val="004A4DEB"/>
    <w:rsid w:val="004A4F4B"/>
    <w:rsid w:val="004A6051"/>
    <w:rsid w:val="004A654F"/>
    <w:rsid w:val="004A6F2C"/>
    <w:rsid w:val="004A792A"/>
    <w:rsid w:val="004A7FF6"/>
    <w:rsid w:val="004B025C"/>
    <w:rsid w:val="004B040B"/>
    <w:rsid w:val="004B0734"/>
    <w:rsid w:val="004B0BD2"/>
    <w:rsid w:val="004B0D8F"/>
    <w:rsid w:val="004B0EC3"/>
    <w:rsid w:val="004B1E3E"/>
    <w:rsid w:val="004B2579"/>
    <w:rsid w:val="004B4475"/>
    <w:rsid w:val="004B44C7"/>
    <w:rsid w:val="004B5A7A"/>
    <w:rsid w:val="004B5E33"/>
    <w:rsid w:val="004B67D0"/>
    <w:rsid w:val="004B6E72"/>
    <w:rsid w:val="004B7CEC"/>
    <w:rsid w:val="004C08B4"/>
    <w:rsid w:val="004C0C92"/>
    <w:rsid w:val="004C1590"/>
    <w:rsid w:val="004C15A1"/>
    <w:rsid w:val="004C1618"/>
    <w:rsid w:val="004C195E"/>
    <w:rsid w:val="004C19D3"/>
    <w:rsid w:val="004C1CCE"/>
    <w:rsid w:val="004C2093"/>
    <w:rsid w:val="004C20CF"/>
    <w:rsid w:val="004C2750"/>
    <w:rsid w:val="004C2786"/>
    <w:rsid w:val="004C3B81"/>
    <w:rsid w:val="004C3C22"/>
    <w:rsid w:val="004C46BD"/>
    <w:rsid w:val="004C498E"/>
    <w:rsid w:val="004C4E13"/>
    <w:rsid w:val="004C59DC"/>
    <w:rsid w:val="004C643E"/>
    <w:rsid w:val="004C69D4"/>
    <w:rsid w:val="004C6EBF"/>
    <w:rsid w:val="004C71B6"/>
    <w:rsid w:val="004C732A"/>
    <w:rsid w:val="004C7B6E"/>
    <w:rsid w:val="004D0CDD"/>
    <w:rsid w:val="004D111B"/>
    <w:rsid w:val="004D1ABA"/>
    <w:rsid w:val="004D228C"/>
    <w:rsid w:val="004D3888"/>
    <w:rsid w:val="004D3A56"/>
    <w:rsid w:val="004D41DA"/>
    <w:rsid w:val="004D5229"/>
    <w:rsid w:val="004D5380"/>
    <w:rsid w:val="004D6546"/>
    <w:rsid w:val="004D671D"/>
    <w:rsid w:val="004D707E"/>
    <w:rsid w:val="004D7AE9"/>
    <w:rsid w:val="004E0157"/>
    <w:rsid w:val="004E2531"/>
    <w:rsid w:val="004E2628"/>
    <w:rsid w:val="004E34AC"/>
    <w:rsid w:val="004E3742"/>
    <w:rsid w:val="004E3A10"/>
    <w:rsid w:val="004E44F5"/>
    <w:rsid w:val="004E4514"/>
    <w:rsid w:val="004E5990"/>
    <w:rsid w:val="004E645F"/>
    <w:rsid w:val="004E6526"/>
    <w:rsid w:val="004E701E"/>
    <w:rsid w:val="004F02C0"/>
    <w:rsid w:val="004F0ED8"/>
    <w:rsid w:val="004F1A91"/>
    <w:rsid w:val="004F1F1E"/>
    <w:rsid w:val="004F21C6"/>
    <w:rsid w:val="004F287A"/>
    <w:rsid w:val="004F3314"/>
    <w:rsid w:val="004F46E2"/>
    <w:rsid w:val="004F4E9B"/>
    <w:rsid w:val="004F5359"/>
    <w:rsid w:val="004F58A3"/>
    <w:rsid w:val="004F5D86"/>
    <w:rsid w:val="004F647C"/>
    <w:rsid w:val="004F65C6"/>
    <w:rsid w:val="00500242"/>
    <w:rsid w:val="005008D3"/>
    <w:rsid w:val="00500C46"/>
    <w:rsid w:val="00501220"/>
    <w:rsid w:val="005013F2"/>
    <w:rsid w:val="00501658"/>
    <w:rsid w:val="005018F6"/>
    <w:rsid w:val="0050196A"/>
    <w:rsid w:val="00501D76"/>
    <w:rsid w:val="00502D5C"/>
    <w:rsid w:val="00502DF9"/>
    <w:rsid w:val="00503F21"/>
    <w:rsid w:val="00504248"/>
    <w:rsid w:val="00504CE5"/>
    <w:rsid w:val="0050517F"/>
    <w:rsid w:val="005056BF"/>
    <w:rsid w:val="00505796"/>
    <w:rsid w:val="00506742"/>
    <w:rsid w:val="00506D6B"/>
    <w:rsid w:val="00507A36"/>
    <w:rsid w:val="00507DA4"/>
    <w:rsid w:val="00510A2E"/>
    <w:rsid w:val="005119F6"/>
    <w:rsid w:val="0051290D"/>
    <w:rsid w:val="005134F9"/>
    <w:rsid w:val="005159A6"/>
    <w:rsid w:val="00516554"/>
    <w:rsid w:val="00516C6B"/>
    <w:rsid w:val="00517424"/>
    <w:rsid w:val="00517657"/>
    <w:rsid w:val="00517751"/>
    <w:rsid w:val="00520EF0"/>
    <w:rsid w:val="005218A7"/>
    <w:rsid w:val="00522437"/>
    <w:rsid w:val="00522528"/>
    <w:rsid w:val="005229B9"/>
    <w:rsid w:val="00522A87"/>
    <w:rsid w:val="00523992"/>
    <w:rsid w:val="00523D7A"/>
    <w:rsid w:val="005243A9"/>
    <w:rsid w:val="00524F80"/>
    <w:rsid w:val="00525074"/>
    <w:rsid w:val="0052577B"/>
    <w:rsid w:val="005258C0"/>
    <w:rsid w:val="00526A87"/>
    <w:rsid w:val="00527064"/>
    <w:rsid w:val="00527406"/>
    <w:rsid w:val="00527ABA"/>
    <w:rsid w:val="005302F7"/>
    <w:rsid w:val="00530E62"/>
    <w:rsid w:val="005318CF"/>
    <w:rsid w:val="00531C17"/>
    <w:rsid w:val="00532409"/>
    <w:rsid w:val="00532B58"/>
    <w:rsid w:val="00533D4E"/>
    <w:rsid w:val="00534A78"/>
    <w:rsid w:val="00534B5E"/>
    <w:rsid w:val="005350E3"/>
    <w:rsid w:val="0053511B"/>
    <w:rsid w:val="0053584B"/>
    <w:rsid w:val="00536F9A"/>
    <w:rsid w:val="00537EB5"/>
    <w:rsid w:val="00540A62"/>
    <w:rsid w:val="00540BBA"/>
    <w:rsid w:val="00540E45"/>
    <w:rsid w:val="00544FBD"/>
    <w:rsid w:val="00545A8B"/>
    <w:rsid w:val="00545B5F"/>
    <w:rsid w:val="00546332"/>
    <w:rsid w:val="005468DC"/>
    <w:rsid w:val="0055042F"/>
    <w:rsid w:val="00552F64"/>
    <w:rsid w:val="0055417D"/>
    <w:rsid w:val="00554D61"/>
    <w:rsid w:val="00555520"/>
    <w:rsid w:val="005559FE"/>
    <w:rsid w:val="00560351"/>
    <w:rsid w:val="00560551"/>
    <w:rsid w:val="00560897"/>
    <w:rsid w:val="00560984"/>
    <w:rsid w:val="005611D3"/>
    <w:rsid w:val="005623C7"/>
    <w:rsid w:val="005623F8"/>
    <w:rsid w:val="0056257C"/>
    <w:rsid w:val="00562B64"/>
    <w:rsid w:val="005635CC"/>
    <w:rsid w:val="00563B76"/>
    <w:rsid w:val="0056476B"/>
    <w:rsid w:val="005654BA"/>
    <w:rsid w:val="00565502"/>
    <w:rsid w:val="00565519"/>
    <w:rsid w:val="00565A18"/>
    <w:rsid w:val="00566E93"/>
    <w:rsid w:val="00567FBD"/>
    <w:rsid w:val="0057002C"/>
    <w:rsid w:val="0057013F"/>
    <w:rsid w:val="00571018"/>
    <w:rsid w:val="00571208"/>
    <w:rsid w:val="0057196E"/>
    <w:rsid w:val="00572F49"/>
    <w:rsid w:val="00573BDB"/>
    <w:rsid w:val="005748B3"/>
    <w:rsid w:val="0057505B"/>
    <w:rsid w:val="005753C1"/>
    <w:rsid w:val="00575907"/>
    <w:rsid w:val="00575C16"/>
    <w:rsid w:val="005764DA"/>
    <w:rsid w:val="00576B9E"/>
    <w:rsid w:val="00576C58"/>
    <w:rsid w:val="005771E5"/>
    <w:rsid w:val="00577DA4"/>
    <w:rsid w:val="005802F3"/>
    <w:rsid w:val="00580410"/>
    <w:rsid w:val="00580709"/>
    <w:rsid w:val="00583175"/>
    <w:rsid w:val="0058380F"/>
    <w:rsid w:val="005848A3"/>
    <w:rsid w:val="00584F26"/>
    <w:rsid w:val="00586ABE"/>
    <w:rsid w:val="00586E97"/>
    <w:rsid w:val="00590F70"/>
    <w:rsid w:val="00591A0E"/>
    <w:rsid w:val="00593927"/>
    <w:rsid w:val="00593C38"/>
    <w:rsid w:val="005945C8"/>
    <w:rsid w:val="0059509D"/>
    <w:rsid w:val="0059528E"/>
    <w:rsid w:val="00595479"/>
    <w:rsid w:val="005959CD"/>
    <w:rsid w:val="00595B8F"/>
    <w:rsid w:val="00595BE3"/>
    <w:rsid w:val="005963D0"/>
    <w:rsid w:val="00596B18"/>
    <w:rsid w:val="00596FC8"/>
    <w:rsid w:val="0059790E"/>
    <w:rsid w:val="005979E9"/>
    <w:rsid w:val="00597B29"/>
    <w:rsid w:val="00597E1A"/>
    <w:rsid w:val="005A0AEB"/>
    <w:rsid w:val="005A2135"/>
    <w:rsid w:val="005A2B28"/>
    <w:rsid w:val="005A304F"/>
    <w:rsid w:val="005A4392"/>
    <w:rsid w:val="005A4EA3"/>
    <w:rsid w:val="005A4F80"/>
    <w:rsid w:val="005A55E6"/>
    <w:rsid w:val="005A5ACB"/>
    <w:rsid w:val="005A5F64"/>
    <w:rsid w:val="005A6833"/>
    <w:rsid w:val="005A6A45"/>
    <w:rsid w:val="005A6ED9"/>
    <w:rsid w:val="005A75CB"/>
    <w:rsid w:val="005B114E"/>
    <w:rsid w:val="005B1EFE"/>
    <w:rsid w:val="005B3753"/>
    <w:rsid w:val="005B3A0E"/>
    <w:rsid w:val="005B3B5E"/>
    <w:rsid w:val="005B47BA"/>
    <w:rsid w:val="005B48AD"/>
    <w:rsid w:val="005B4B0C"/>
    <w:rsid w:val="005B4C5C"/>
    <w:rsid w:val="005B525B"/>
    <w:rsid w:val="005B5828"/>
    <w:rsid w:val="005B58BB"/>
    <w:rsid w:val="005B65B1"/>
    <w:rsid w:val="005B689E"/>
    <w:rsid w:val="005C1205"/>
    <w:rsid w:val="005C15DC"/>
    <w:rsid w:val="005C1760"/>
    <w:rsid w:val="005C18BC"/>
    <w:rsid w:val="005C1C8B"/>
    <w:rsid w:val="005C2215"/>
    <w:rsid w:val="005C252D"/>
    <w:rsid w:val="005C2B14"/>
    <w:rsid w:val="005C3F0B"/>
    <w:rsid w:val="005C45BC"/>
    <w:rsid w:val="005C4EDC"/>
    <w:rsid w:val="005C52D0"/>
    <w:rsid w:val="005C55F7"/>
    <w:rsid w:val="005C5701"/>
    <w:rsid w:val="005C68BD"/>
    <w:rsid w:val="005C6D1E"/>
    <w:rsid w:val="005C797D"/>
    <w:rsid w:val="005C7BB3"/>
    <w:rsid w:val="005C7D64"/>
    <w:rsid w:val="005D2D4E"/>
    <w:rsid w:val="005D31C9"/>
    <w:rsid w:val="005D361F"/>
    <w:rsid w:val="005D3EE9"/>
    <w:rsid w:val="005D4C86"/>
    <w:rsid w:val="005D6007"/>
    <w:rsid w:val="005D65CD"/>
    <w:rsid w:val="005E04D0"/>
    <w:rsid w:val="005E08DE"/>
    <w:rsid w:val="005E1295"/>
    <w:rsid w:val="005E15C9"/>
    <w:rsid w:val="005E2AEC"/>
    <w:rsid w:val="005E3607"/>
    <w:rsid w:val="005E3679"/>
    <w:rsid w:val="005E3A63"/>
    <w:rsid w:val="005E42E9"/>
    <w:rsid w:val="005E4309"/>
    <w:rsid w:val="005E4E80"/>
    <w:rsid w:val="005E4EE7"/>
    <w:rsid w:val="005E508A"/>
    <w:rsid w:val="005E5916"/>
    <w:rsid w:val="005E63A0"/>
    <w:rsid w:val="005E6708"/>
    <w:rsid w:val="005E6FB5"/>
    <w:rsid w:val="005E70F7"/>
    <w:rsid w:val="005E7A4E"/>
    <w:rsid w:val="005F0069"/>
    <w:rsid w:val="005F17A5"/>
    <w:rsid w:val="005F2809"/>
    <w:rsid w:val="005F32BC"/>
    <w:rsid w:val="005F33BE"/>
    <w:rsid w:val="005F4D6B"/>
    <w:rsid w:val="005F599C"/>
    <w:rsid w:val="005F714E"/>
    <w:rsid w:val="005F7265"/>
    <w:rsid w:val="006000B6"/>
    <w:rsid w:val="00600E06"/>
    <w:rsid w:val="006014D3"/>
    <w:rsid w:val="006029C4"/>
    <w:rsid w:val="00602CC9"/>
    <w:rsid w:val="006032E9"/>
    <w:rsid w:val="00603FA6"/>
    <w:rsid w:val="00604691"/>
    <w:rsid w:val="00605837"/>
    <w:rsid w:val="006060B5"/>
    <w:rsid w:val="0060755D"/>
    <w:rsid w:val="00607A0D"/>
    <w:rsid w:val="00607B44"/>
    <w:rsid w:val="00607B66"/>
    <w:rsid w:val="00610471"/>
    <w:rsid w:val="006109CC"/>
    <w:rsid w:val="006114D6"/>
    <w:rsid w:val="00611F43"/>
    <w:rsid w:val="00612277"/>
    <w:rsid w:val="00612C4B"/>
    <w:rsid w:val="00612C8A"/>
    <w:rsid w:val="006132B8"/>
    <w:rsid w:val="00613D1C"/>
    <w:rsid w:val="00613D3A"/>
    <w:rsid w:val="00614DF6"/>
    <w:rsid w:val="00615056"/>
    <w:rsid w:val="00615996"/>
    <w:rsid w:val="00616E53"/>
    <w:rsid w:val="00617E07"/>
    <w:rsid w:val="00617E84"/>
    <w:rsid w:val="00617F10"/>
    <w:rsid w:val="0062031F"/>
    <w:rsid w:val="006204CB"/>
    <w:rsid w:val="00621440"/>
    <w:rsid w:val="00622CE7"/>
    <w:rsid w:val="00622D10"/>
    <w:rsid w:val="006231C0"/>
    <w:rsid w:val="00623730"/>
    <w:rsid w:val="0062400A"/>
    <w:rsid w:val="00624A44"/>
    <w:rsid w:val="00624B18"/>
    <w:rsid w:val="006255D0"/>
    <w:rsid w:val="00627061"/>
    <w:rsid w:val="00627132"/>
    <w:rsid w:val="00627468"/>
    <w:rsid w:val="006276F2"/>
    <w:rsid w:val="006278D5"/>
    <w:rsid w:val="00627A48"/>
    <w:rsid w:val="00627FDC"/>
    <w:rsid w:val="006320CF"/>
    <w:rsid w:val="00632EE4"/>
    <w:rsid w:val="006339F3"/>
    <w:rsid w:val="006345B6"/>
    <w:rsid w:val="00635066"/>
    <w:rsid w:val="006358EA"/>
    <w:rsid w:val="00635B83"/>
    <w:rsid w:val="0063720E"/>
    <w:rsid w:val="00637559"/>
    <w:rsid w:val="0063782B"/>
    <w:rsid w:val="00637992"/>
    <w:rsid w:val="00637EF6"/>
    <w:rsid w:val="00640FE1"/>
    <w:rsid w:val="006416CC"/>
    <w:rsid w:val="0064193B"/>
    <w:rsid w:val="00642139"/>
    <w:rsid w:val="00642EDA"/>
    <w:rsid w:val="00646CEA"/>
    <w:rsid w:val="00650E0E"/>
    <w:rsid w:val="00651D50"/>
    <w:rsid w:val="006536B3"/>
    <w:rsid w:val="00653B68"/>
    <w:rsid w:val="00653E59"/>
    <w:rsid w:val="0065435F"/>
    <w:rsid w:val="0065499D"/>
    <w:rsid w:val="0065544B"/>
    <w:rsid w:val="00655605"/>
    <w:rsid w:val="006557FC"/>
    <w:rsid w:val="006562AB"/>
    <w:rsid w:val="00660283"/>
    <w:rsid w:val="00661692"/>
    <w:rsid w:val="006617DC"/>
    <w:rsid w:val="0066292F"/>
    <w:rsid w:val="006638ED"/>
    <w:rsid w:val="00664874"/>
    <w:rsid w:val="00665DE5"/>
    <w:rsid w:val="00665F93"/>
    <w:rsid w:val="006665D4"/>
    <w:rsid w:val="00666877"/>
    <w:rsid w:val="00667154"/>
    <w:rsid w:val="0067056F"/>
    <w:rsid w:val="006705FC"/>
    <w:rsid w:val="00671273"/>
    <w:rsid w:val="00673291"/>
    <w:rsid w:val="006732D1"/>
    <w:rsid w:val="006732D8"/>
    <w:rsid w:val="00673759"/>
    <w:rsid w:val="006745DA"/>
    <w:rsid w:val="0067494E"/>
    <w:rsid w:val="0067545A"/>
    <w:rsid w:val="0067660B"/>
    <w:rsid w:val="00676C1B"/>
    <w:rsid w:val="00677062"/>
    <w:rsid w:val="006773F6"/>
    <w:rsid w:val="006802C1"/>
    <w:rsid w:val="006803AC"/>
    <w:rsid w:val="00680EFA"/>
    <w:rsid w:val="00683090"/>
    <w:rsid w:val="006834C5"/>
    <w:rsid w:val="00683DF5"/>
    <w:rsid w:val="00684FEA"/>
    <w:rsid w:val="00685AFE"/>
    <w:rsid w:val="00686BF4"/>
    <w:rsid w:val="0069046F"/>
    <w:rsid w:val="00691A2B"/>
    <w:rsid w:val="00693910"/>
    <w:rsid w:val="00694774"/>
    <w:rsid w:val="00695AC4"/>
    <w:rsid w:val="00695E3E"/>
    <w:rsid w:val="006962EC"/>
    <w:rsid w:val="00696EB3"/>
    <w:rsid w:val="006971A2"/>
    <w:rsid w:val="00697CC8"/>
    <w:rsid w:val="006A05A1"/>
    <w:rsid w:val="006A169A"/>
    <w:rsid w:val="006A1B72"/>
    <w:rsid w:val="006A2653"/>
    <w:rsid w:val="006A274E"/>
    <w:rsid w:val="006A2EC6"/>
    <w:rsid w:val="006A31BC"/>
    <w:rsid w:val="006A3698"/>
    <w:rsid w:val="006A382E"/>
    <w:rsid w:val="006A4440"/>
    <w:rsid w:val="006A4777"/>
    <w:rsid w:val="006A5F97"/>
    <w:rsid w:val="006A6A15"/>
    <w:rsid w:val="006B1DB9"/>
    <w:rsid w:val="006B3B08"/>
    <w:rsid w:val="006B41F1"/>
    <w:rsid w:val="006B4F9B"/>
    <w:rsid w:val="006B549F"/>
    <w:rsid w:val="006B5581"/>
    <w:rsid w:val="006B71AC"/>
    <w:rsid w:val="006B7FF6"/>
    <w:rsid w:val="006C0B9F"/>
    <w:rsid w:val="006C1715"/>
    <w:rsid w:val="006C19C2"/>
    <w:rsid w:val="006C1BB5"/>
    <w:rsid w:val="006C2DF9"/>
    <w:rsid w:val="006C2F37"/>
    <w:rsid w:val="006C3BFB"/>
    <w:rsid w:val="006C5786"/>
    <w:rsid w:val="006C57B3"/>
    <w:rsid w:val="006C64CB"/>
    <w:rsid w:val="006C6D95"/>
    <w:rsid w:val="006C6EC0"/>
    <w:rsid w:val="006C70B3"/>
    <w:rsid w:val="006C7E2B"/>
    <w:rsid w:val="006D070D"/>
    <w:rsid w:val="006D0BCF"/>
    <w:rsid w:val="006D0DA1"/>
    <w:rsid w:val="006D10DF"/>
    <w:rsid w:val="006D1652"/>
    <w:rsid w:val="006D244D"/>
    <w:rsid w:val="006D262A"/>
    <w:rsid w:val="006D2653"/>
    <w:rsid w:val="006D28B5"/>
    <w:rsid w:val="006D2E11"/>
    <w:rsid w:val="006D4194"/>
    <w:rsid w:val="006D4AC8"/>
    <w:rsid w:val="006D5883"/>
    <w:rsid w:val="006D643A"/>
    <w:rsid w:val="006D7424"/>
    <w:rsid w:val="006D76B2"/>
    <w:rsid w:val="006D7885"/>
    <w:rsid w:val="006D7FE4"/>
    <w:rsid w:val="006E0B50"/>
    <w:rsid w:val="006E11DF"/>
    <w:rsid w:val="006E1AAA"/>
    <w:rsid w:val="006E2170"/>
    <w:rsid w:val="006E26F2"/>
    <w:rsid w:val="006E2A79"/>
    <w:rsid w:val="006E2F21"/>
    <w:rsid w:val="006E2FF3"/>
    <w:rsid w:val="006E3347"/>
    <w:rsid w:val="006E3639"/>
    <w:rsid w:val="006E3B67"/>
    <w:rsid w:val="006E4220"/>
    <w:rsid w:val="006E4261"/>
    <w:rsid w:val="006E520B"/>
    <w:rsid w:val="006E6F1A"/>
    <w:rsid w:val="006E72F8"/>
    <w:rsid w:val="006E7F1D"/>
    <w:rsid w:val="006F074E"/>
    <w:rsid w:val="006F0846"/>
    <w:rsid w:val="006F0D70"/>
    <w:rsid w:val="006F0F9C"/>
    <w:rsid w:val="006F2237"/>
    <w:rsid w:val="006F2735"/>
    <w:rsid w:val="006F2BCC"/>
    <w:rsid w:val="006F34C2"/>
    <w:rsid w:val="006F37C2"/>
    <w:rsid w:val="006F4289"/>
    <w:rsid w:val="006F4E96"/>
    <w:rsid w:val="006F5CFC"/>
    <w:rsid w:val="006F79F9"/>
    <w:rsid w:val="006F7C8A"/>
    <w:rsid w:val="006F7CB9"/>
    <w:rsid w:val="00700139"/>
    <w:rsid w:val="00701157"/>
    <w:rsid w:val="007019B6"/>
    <w:rsid w:val="00701AC7"/>
    <w:rsid w:val="007024F5"/>
    <w:rsid w:val="007035BE"/>
    <w:rsid w:val="007047A8"/>
    <w:rsid w:val="0070486C"/>
    <w:rsid w:val="00704A2C"/>
    <w:rsid w:val="0070510B"/>
    <w:rsid w:val="007061A1"/>
    <w:rsid w:val="007064BE"/>
    <w:rsid w:val="00706FE1"/>
    <w:rsid w:val="0070765C"/>
    <w:rsid w:val="0070767A"/>
    <w:rsid w:val="00710380"/>
    <w:rsid w:val="0071044F"/>
    <w:rsid w:val="007108B8"/>
    <w:rsid w:val="00711335"/>
    <w:rsid w:val="007113DE"/>
    <w:rsid w:val="00711DEB"/>
    <w:rsid w:val="00712338"/>
    <w:rsid w:val="007128B2"/>
    <w:rsid w:val="00712B3C"/>
    <w:rsid w:val="00712DDD"/>
    <w:rsid w:val="00712DDF"/>
    <w:rsid w:val="00712F99"/>
    <w:rsid w:val="00713067"/>
    <w:rsid w:val="00713D0A"/>
    <w:rsid w:val="00714CEB"/>
    <w:rsid w:val="00715B37"/>
    <w:rsid w:val="00716861"/>
    <w:rsid w:val="00716D56"/>
    <w:rsid w:val="00716D7A"/>
    <w:rsid w:val="007174FB"/>
    <w:rsid w:val="00717CB1"/>
    <w:rsid w:val="007200C9"/>
    <w:rsid w:val="00720863"/>
    <w:rsid w:val="0072102B"/>
    <w:rsid w:val="00721A9F"/>
    <w:rsid w:val="007231CC"/>
    <w:rsid w:val="00723CBD"/>
    <w:rsid w:val="00723F8D"/>
    <w:rsid w:val="007245C3"/>
    <w:rsid w:val="007248B8"/>
    <w:rsid w:val="00725717"/>
    <w:rsid w:val="007257A5"/>
    <w:rsid w:val="00725A14"/>
    <w:rsid w:val="00726025"/>
    <w:rsid w:val="007262A2"/>
    <w:rsid w:val="0072768A"/>
    <w:rsid w:val="0073004E"/>
    <w:rsid w:val="0073054E"/>
    <w:rsid w:val="00731838"/>
    <w:rsid w:val="0073187F"/>
    <w:rsid w:val="007319FD"/>
    <w:rsid w:val="00732439"/>
    <w:rsid w:val="00732E86"/>
    <w:rsid w:val="007335F2"/>
    <w:rsid w:val="007343A0"/>
    <w:rsid w:val="00735B8E"/>
    <w:rsid w:val="00736016"/>
    <w:rsid w:val="007372D5"/>
    <w:rsid w:val="00737570"/>
    <w:rsid w:val="007405D4"/>
    <w:rsid w:val="00741402"/>
    <w:rsid w:val="007422F1"/>
    <w:rsid w:val="0074231A"/>
    <w:rsid w:val="00742E5F"/>
    <w:rsid w:val="00743D02"/>
    <w:rsid w:val="00743D11"/>
    <w:rsid w:val="00746AA3"/>
    <w:rsid w:val="00746CD1"/>
    <w:rsid w:val="00747490"/>
    <w:rsid w:val="00747EA0"/>
    <w:rsid w:val="00751B16"/>
    <w:rsid w:val="007521E2"/>
    <w:rsid w:val="0075281D"/>
    <w:rsid w:val="00753032"/>
    <w:rsid w:val="00755271"/>
    <w:rsid w:val="007552B1"/>
    <w:rsid w:val="00755717"/>
    <w:rsid w:val="007558AE"/>
    <w:rsid w:val="00756920"/>
    <w:rsid w:val="00756F1B"/>
    <w:rsid w:val="007571D4"/>
    <w:rsid w:val="007579B1"/>
    <w:rsid w:val="00757D9B"/>
    <w:rsid w:val="00761612"/>
    <w:rsid w:val="00761DD9"/>
    <w:rsid w:val="00762A68"/>
    <w:rsid w:val="00762E40"/>
    <w:rsid w:val="007634AB"/>
    <w:rsid w:val="00765979"/>
    <w:rsid w:val="00765AD4"/>
    <w:rsid w:val="007661BE"/>
    <w:rsid w:val="00766B0A"/>
    <w:rsid w:val="00767253"/>
    <w:rsid w:val="00767B81"/>
    <w:rsid w:val="00767BDC"/>
    <w:rsid w:val="00770B79"/>
    <w:rsid w:val="007719AD"/>
    <w:rsid w:val="007722BE"/>
    <w:rsid w:val="007732FD"/>
    <w:rsid w:val="00773680"/>
    <w:rsid w:val="00774488"/>
    <w:rsid w:val="007746FE"/>
    <w:rsid w:val="00775BBF"/>
    <w:rsid w:val="00775C93"/>
    <w:rsid w:val="007762A1"/>
    <w:rsid w:val="00776363"/>
    <w:rsid w:val="0077736F"/>
    <w:rsid w:val="00781A69"/>
    <w:rsid w:val="00781B65"/>
    <w:rsid w:val="00781FAB"/>
    <w:rsid w:val="0078221C"/>
    <w:rsid w:val="0078280B"/>
    <w:rsid w:val="00782B3F"/>
    <w:rsid w:val="00783289"/>
    <w:rsid w:val="007838C1"/>
    <w:rsid w:val="00783BDC"/>
    <w:rsid w:val="00783BF4"/>
    <w:rsid w:val="00783EC6"/>
    <w:rsid w:val="00784237"/>
    <w:rsid w:val="00785C16"/>
    <w:rsid w:val="0078640E"/>
    <w:rsid w:val="007871A8"/>
    <w:rsid w:val="00787836"/>
    <w:rsid w:val="00787AF9"/>
    <w:rsid w:val="00790B7B"/>
    <w:rsid w:val="007918E1"/>
    <w:rsid w:val="00791DBE"/>
    <w:rsid w:val="007925CF"/>
    <w:rsid w:val="007925EB"/>
    <w:rsid w:val="00792635"/>
    <w:rsid w:val="00792768"/>
    <w:rsid w:val="007928AC"/>
    <w:rsid w:val="00793151"/>
    <w:rsid w:val="00793B02"/>
    <w:rsid w:val="00793CA1"/>
    <w:rsid w:val="007942AB"/>
    <w:rsid w:val="007944BB"/>
    <w:rsid w:val="00794DA2"/>
    <w:rsid w:val="00794FC5"/>
    <w:rsid w:val="00794FDB"/>
    <w:rsid w:val="00795113"/>
    <w:rsid w:val="00795D64"/>
    <w:rsid w:val="00795DEF"/>
    <w:rsid w:val="00795F3C"/>
    <w:rsid w:val="0079636D"/>
    <w:rsid w:val="0079674A"/>
    <w:rsid w:val="00796E6E"/>
    <w:rsid w:val="00797989"/>
    <w:rsid w:val="007A0D9A"/>
    <w:rsid w:val="007A13B7"/>
    <w:rsid w:val="007A1BD8"/>
    <w:rsid w:val="007A1DDE"/>
    <w:rsid w:val="007A2293"/>
    <w:rsid w:val="007A2464"/>
    <w:rsid w:val="007A2B81"/>
    <w:rsid w:val="007A2CE1"/>
    <w:rsid w:val="007A340F"/>
    <w:rsid w:val="007A36A5"/>
    <w:rsid w:val="007A54F2"/>
    <w:rsid w:val="007A6579"/>
    <w:rsid w:val="007A66EE"/>
    <w:rsid w:val="007A681C"/>
    <w:rsid w:val="007A6DCF"/>
    <w:rsid w:val="007B001D"/>
    <w:rsid w:val="007B05A4"/>
    <w:rsid w:val="007B061C"/>
    <w:rsid w:val="007B0E30"/>
    <w:rsid w:val="007B1678"/>
    <w:rsid w:val="007B211F"/>
    <w:rsid w:val="007B3D22"/>
    <w:rsid w:val="007B52C3"/>
    <w:rsid w:val="007B5F01"/>
    <w:rsid w:val="007B6365"/>
    <w:rsid w:val="007B65E8"/>
    <w:rsid w:val="007B69B5"/>
    <w:rsid w:val="007B6E69"/>
    <w:rsid w:val="007B6F22"/>
    <w:rsid w:val="007B705E"/>
    <w:rsid w:val="007C1231"/>
    <w:rsid w:val="007C2620"/>
    <w:rsid w:val="007C29BF"/>
    <w:rsid w:val="007C30B1"/>
    <w:rsid w:val="007C38B2"/>
    <w:rsid w:val="007C3940"/>
    <w:rsid w:val="007C514E"/>
    <w:rsid w:val="007C5A3F"/>
    <w:rsid w:val="007C5C0B"/>
    <w:rsid w:val="007C638F"/>
    <w:rsid w:val="007C7411"/>
    <w:rsid w:val="007C75D8"/>
    <w:rsid w:val="007C7BC3"/>
    <w:rsid w:val="007C7EE8"/>
    <w:rsid w:val="007D0A51"/>
    <w:rsid w:val="007D0A68"/>
    <w:rsid w:val="007D0C7D"/>
    <w:rsid w:val="007D18D7"/>
    <w:rsid w:val="007D1EA0"/>
    <w:rsid w:val="007D4D38"/>
    <w:rsid w:val="007D5CD7"/>
    <w:rsid w:val="007D6039"/>
    <w:rsid w:val="007D662F"/>
    <w:rsid w:val="007D671D"/>
    <w:rsid w:val="007D72C1"/>
    <w:rsid w:val="007D7608"/>
    <w:rsid w:val="007D7689"/>
    <w:rsid w:val="007D7F1B"/>
    <w:rsid w:val="007E13F0"/>
    <w:rsid w:val="007E21B5"/>
    <w:rsid w:val="007E2763"/>
    <w:rsid w:val="007E3309"/>
    <w:rsid w:val="007E36EA"/>
    <w:rsid w:val="007E42D6"/>
    <w:rsid w:val="007E46D9"/>
    <w:rsid w:val="007E4737"/>
    <w:rsid w:val="007E48A9"/>
    <w:rsid w:val="007E50B7"/>
    <w:rsid w:val="007E53D4"/>
    <w:rsid w:val="007E5DE9"/>
    <w:rsid w:val="007E68DD"/>
    <w:rsid w:val="007E6AAF"/>
    <w:rsid w:val="007E6FAF"/>
    <w:rsid w:val="007F03B6"/>
    <w:rsid w:val="007F0BF7"/>
    <w:rsid w:val="007F1886"/>
    <w:rsid w:val="007F1C1F"/>
    <w:rsid w:val="007F30D4"/>
    <w:rsid w:val="007F3A14"/>
    <w:rsid w:val="007F4098"/>
    <w:rsid w:val="007F63A6"/>
    <w:rsid w:val="007F68AC"/>
    <w:rsid w:val="007F7258"/>
    <w:rsid w:val="007F7559"/>
    <w:rsid w:val="007F77F5"/>
    <w:rsid w:val="007F7A6E"/>
    <w:rsid w:val="00801830"/>
    <w:rsid w:val="00801887"/>
    <w:rsid w:val="00801A6F"/>
    <w:rsid w:val="00801CE0"/>
    <w:rsid w:val="0080284D"/>
    <w:rsid w:val="00803FDD"/>
    <w:rsid w:val="008040E2"/>
    <w:rsid w:val="00804151"/>
    <w:rsid w:val="00804760"/>
    <w:rsid w:val="00804CD6"/>
    <w:rsid w:val="00806013"/>
    <w:rsid w:val="00806275"/>
    <w:rsid w:val="0080747D"/>
    <w:rsid w:val="0080781D"/>
    <w:rsid w:val="00807924"/>
    <w:rsid w:val="00810EF1"/>
    <w:rsid w:val="00810FB8"/>
    <w:rsid w:val="008114A2"/>
    <w:rsid w:val="00812B23"/>
    <w:rsid w:val="008131BE"/>
    <w:rsid w:val="0081332A"/>
    <w:rsid w:val="00814548"/>
    <w:rsid w:val="00814623"/>
    <w:rsid w:val="00815160"/>
    <w:rsid w:val="00815F37"/>
    <w:rsid w:val="00817B21"/>
    <w:rsid w:val="00820082"/>
    <w:rsid w:val="00820183"/>
    <w:rsid w:val="008204A9"/>
    <w:rsid w:val="0082050A"/>
    <w:rsid w:val="008206A0"/>
    <w:rsid w:val="0082079C"/>
    <w:rsid w:val="0082096C"/>
    <w:rsid w:val="00822241"/>
    <w:rsid w:val="00822B69"/>
    <w:rsid w:val="00823034"/>
    <w:rsid w:val="00823CD7"/>
    <w:rsid w:val="0082484F"/>
    <w:rsid w:val="00824911"/>
    <w:rsid w:val="008254C2"/>
    <w:rsid w:val="00826629"/>
    <w:rsid w:val="008279F2"/>
    <w:rsid w:val="00827FBA"/>
    <w:rsid w:val="0083184B"/>
    <w:rsid w:val="00831949"/>
    <w:rsid w:val="00831A85"/>
    <w:rsid w:val="00832B27"/>
    <w:rsid w:val="00832C21"/>
    <w:rsid w:val="008339A7"/>
    <w:rsid w:val="0083449A"/>
    <w:rsid w:val="0083485E"/>
    <w:rsid w:val="00834F8F"/>
    <w:rsid w:val="0083531D"/>
    <w:rsid w:val="00835F07"/>
    <w:rsid w:val="0083669B"/>
    <w:rsid w:val="0083777D"/>
    <w:rsid w:val="00837E2A"/>
    <w:rsid w:val="008404F2"/>
    <w:rsid w:val="00840C55"/>
    <w:rsid w:val="0084101B"/>
    <w:rsid w:val="0084122B"/>
    <w:rsid w:val="008415F9"/>
    <w:rsid w:val="00841A4D"/>
    <w:rsid w:val="008427CF"/>
    <w:rsid w:val="00842E11"/>
    <w:rsid w:val="00843465"/>
    <w:rsid w:val="00843C9C"/>
    <w:rsid w:val="00844643"/>
    <w:rsid w:val="00844786"/>
    <w:rsid w:val="008448A4"/>
    <w:rsid w:val="0084683A"/>
    <w:rsid w:val="00846FD4"/>
    <w:rsid w:val="00847136"/>
    <w:rsid w:val="008476F3"/>
    <w:rsid w:val="00847739"/>
    <w:rsid w:val="00847890"/>
    <w:rsid w:val="00847AA5"/>
    <w:rsid w:val="008501F6"/>
    <w:rsid w:val="0085171A"/>
    <w:rsid w:val="00851B86"/>
    <w:rsid w:val="00852EBC"/>
    <w:rsid w:val="008533B7"/>
    <w:rsid w:val="008542DF"/>
    <w:rsid w:val="008549A2"/>
    <w:rsid w:val="00854FD6"/>
    <w:rsid w:val="00855380"/>
    <w:rsid w:val="00855B9B"/>
    <w:rsid w:val="00855BC3"/>
    <w:rsid w:val="00856387"/>
    <w:rsid w:val="0085641D"/>
    <w:rsid w:val="00856906"/>
    <w:rsid w:val="00857069"/>
    <w:rsid w:val="00861479"/>
    <w:rsid w:val="00861A00"/>
    <w:rsid w:val="00862966"/>
    <w:rsid w:val="00862F5B"/>
    <w:rsid w:val="00864369"/>
    <w:rsid w:val="008643F1"/>
    <w:rsid w:val="008649D5"/>
    <w:rsid w:val="00864C9A"/>
    <w:rsid w:val="00865072"/>
    <w:rsid w:val="0087031C"/>
    <w:rsid w:val="0087107B"/>
    <w:rsid w:val="008714EB"/>
    <w:rsid w:val="0087224F"/>
    <w:rsid w:val="008732E5"/>
    <w:rsid w:val="00873406"/>
    <w:rsid w:val="00873789"/>
    <w:rsid w:val="00873A7C"/>
    <w:rsid w:val="00873C58"/>
    <w:rsid w:val="00874632"/>
    <w:rsid w:val="00874E72"/>
    <w:rsid w:val="008767B3"/>
    <w:rsid w:val="008776FA"/>
    <w:rsid w:val="008778B0"/>
    <w:rsid w:val="0088000B"/>
    <w:rsid w:val="008805F0"/>
    <w:rsid w:val="00883804"/>
    <w:rsid w:val="008840F0"/>
    <w:rsid w:val="008843A3"/>
    <w:rsid w:val="00884953"/>
    <w:rsid w:val="00884BB8"/>
    <w:rsid w:val="00885207"/>
    <w:rsid w:val="0088532B"/>
    <w:rsid w:val="0088556C"/>
    <w:rsid w:val="00885F99"/>
    <w:rsid w:val="00886005"/>
    <w:rsid w:val="008861F1"/>
    <w:rsid w:val="00886595"/>
    <w:rsid w:val="00886611"/>
    <w:rsid w:val="00886860"/>
    <w:rsid w:val="00887FD0"/>
    <w:rsid w:val="00890287"/>
    <w:rsid w:val="008903FE"/>
    <w:rsid w:val="00891AB6"/>
    <w:rsid w:val="00892141"/>
    <w:rsid w:val="0089268E"/>
    <w:rsid w:val="008929B9"/>
    <w:rsid w:val="0089326E"/>
    <w:rsid w:val="008935B9"/>
    <w:rsid w:val="00893B89"/>
    <w:rsid w:val="008944C1"/>
    <w:rsid w:val="008944FE"/>
    <w:rsid w:val="00895BA1"/>
    <w:rsid w:val="008963A8"/>
    <w:rsid w:val="00896517"/>
    <w:rsid w:val="0089652C"/>
    <w:rsid w:val="00896B02"/>
    <w:rsid w:val="008A0FDF"/>
    <w:rsid w:val="008A16DC"/>
    <w:rsid w:val="008A199F"/>
    <w:rsid w:val="008A1DA5"/>
    <w:rsid w:val="008A3608"/>
    <w:rsid w:val="008A3655"/>
    <w:rsid w:val="008A383C"/>
    <w:rsid w:val="008A3E9F"/>
    <w:rsid w:val="008A40EC"/>
    <w:rsid w:val="008A43E9"/>
    <w:rsid w:val="008A55A5"/>
    <w:rsid w:val="008A5B07"/>
    <w:rsid w:val="008A6207"/>
    <w:rsid w:val="008A7522"/>
    <w:rsid w:val="008B088B"/>
    <w:rsid w:val="008B0B8F"/>
    <w:rsid w:val="008B106C"/>
    <w:rsid w:val="008B20C2"/>
    <w:rsid w:val="008B3306"/>
    <w:rsid w:val="008B3792"/>
    <w:rsid w:val="008B3DD8"/>
    <w:rsid w:val="008B4536"/>
    <w:rsid w:val="008B5094"/>
    <w:rsid w:val="008B5822"/>
    <w:rsid w:val="008B5A03"/>
    <w:rsid w:val="008B62EC"/>
    <w:rsid w:val="008B6BCB"/>
    <w:rsid w:val="008B71C3"/>
    <w:rsid w:val="008B7906"/>
    <w:rsid w:val="008B7F43"/>
    <w:rsid w:val="008B7F50"/>
    <w:rsid w:val="008C0543"/>
    <w:rsid w:val="008C0963"/>
    <w:rsid w:val="008C09B3"/>
    <w:rsid w:val="008C0C2B"/>
    <w:rsid w:val="008C0E1B"/>
    <w:rsid w:val="008C10BF"/>
    <w:rsid w:val="008C2D16"/>
    <w:rsid w:val="008C4088"/>
    <w:rsid w:val="008C4F3D"/>
    <w:rsid w:val="008C56AA"/>
    <w:rsid w:val="008C571B"/>
    <w:rsid w:val="008C6839"/>
    <w:rsid w:val="008C72DF"/>
    <w:rsid w:val="008D040A"/>
    <w:rsid w:val="008D0477"/>
    <w:rsid w:val="008D0AD4"/>
    <w:rsid w:val="008D3B5F"/>
    <w:rsid w:val="008D3BF5"/>
    <w:rsid w:val="008D3EAB"/>
    <w:rsid w:val="008D56A9"/>
    <w:rsid w:val="008D7A21"/>
    <w:rsid w:val="008E0286"/>
    <w:rsid w:val="008E044F"/>
    <w:rsid w:val="008E07EA"/>
    <w:rsid w:val="008E272E"/>
    <w:rsid w:val="008E402B"/>
    <w:rsid w:val="008E41E6"/>
    <w:rsid w:val="008E4652"/>
    <w:rsid w:val="008E47AF"/>
    <w:rsid w:val="008E5402"/>
    <w:rsid w:val="008E5B17"/>
    <w:rsid w:val="008E5FD6"/>
    <w:rsid w:val="008E66C8"/>
    <w:rsid w:val="008E68A5"/>
    <w:rsid w:val="008E6D51"/>
    <w:rsid w:val="008E6D87"/>
    <w:rsid w:val="008E725E"/>
    <w:rsid w:val="008E73ED"/>
    <w:rsid w:val="008E7642"/>
    <w:rsid w:val="008E7C2A"/>
    <w:rsid w:val="008F1346"/>
    <w:rsid w:val="008F21DD"/>
    <w:rsid w:val="008F2591"/>
    <w:rsid w:val="008F2B69"/>
    <w:rsid w:val="008F2E64"/>
    <w:rsid w:val="008F37CC"/>
    <w:rsid w:val="008F46B4"/>
    <w:rsid w:val="008F5417"/>
    <w:rsid w:val="008F56CF"/>
    <w:rsid w:val="008F5C11"/>
    <w:rsid w:val="008F5D6B"/>
    <w:rsid w:val="008F7090"/>
    <w:rsid w:val="008F7654"/>
    <w:rsid w:val="008F7E34"/>
    <w:rsid w:val="008F7EB0"/>
    <w:rsid w:val="0090092E"/>
    <w:rsid w:val="009024E1"/>
    <w:rsid w:val="009029EC"/>
    <w:rsid w:val="00902AD1"/>
    <w:rsid w:val="00903F92"/>
    <w:rsid w:val="00906028"/>
    <w:rsid w:val="00906598"/>
    <w:rsid w:val="00906ED8"/>
    <w:rsid w:val="00907593"/>
    <w:rsid w:val="00907E50"/>
    <w:rsid w:val="0091044F"/>
    <w:rsid w:val="00910959"/>
    <w:rsid w:val="00910E47"/>
    <w:rsid w:val="009111B2"/>
    <w:rsid w:val="00911CA0"/>
    <w:rsid w:val="00912588"/>
    <w:rsid w:val="00913282"/>
    <w:rsid w:val="0091354C"/>
    <w:rsid w:val="0091378A"/>
    <w:rsid w:val="00914EFB"/>
    <w:rsid w:val="00915168"/>
    <w:rsid w:val="00915D8E"/>
    <w:rsid w:val="00920C62"/>
    <w:rsid w:val="00920DF4"/>
    <w:rsid w:val="0092434A"/>
    <w:rsid w:val="00924E7C"/>
    <w:rsid w:val="00924F8F"/>
    <w:rsid w:val="0092617A"/>
    <w:rsid w:val="00926AC7"/>
    <w:rsid w:val="0092718A"/>
    <w:rsid w:val="0092727B"/>
    <w:rsid w:val="00927B0F"/>
    <w:rsid w:val="00927C23"/>
    <w:rsid w:val="00927F29"/>
    <w:rsid w:val="009308CE"/>
    <w:rsid w:val="00930D02"/>
    <w:rsid w:val="00931A2B"/>
    <w:rsid w:val="00933369"/>
    <w:rsid w:val="00933418"/>
    <w:rsid w:val="0093368D"/>
    <w:rsid w:val="00934804"/>
    <w:rsid w:val="00935433"/>
    <w:rsid w:val="0093684D"/>
    <w:rsid w:val="00937371"/>
    <w:rsid w:val="009373DC"/>
    <w:rsid w:val="00937A8D"/>
    <w:rsid w:val="00937B19"/>
    <w:rsid w:val="00940139"/>
    <w:rsid w:val="00941E96"/>
    <w:rsid w:val="009425F7"/>
    <w:rsid w:val="00942CF9"/>
    <w:rsid w:val="009435E7"/>
    <w:rsid w:val="00943BC8"/>
    <w:rsid w:val="00943C6B"/>
    <w:rsid w:val="00943D92"/>
    <w:rsid w:val="00944695"/>
    <w:rsid w:val="00944C34"/>
    <w:rsid w:val="00944EA1"/>
    <w:rsid w:val="0094564A"/>
    <w:rsid w:val="00945899"/>
    <w:rsid w:val="00946585"/>
    <w:rsid w:val="0094698E"/>
    <w:rsid w:val="00946E6D"/>
    <w:rsid w:val="00946E86"/>
    <w:rsid w:val="00947E1A"/>
    <w:rsid w:val="00950D5B"/>
    <w:rsid w:val="0095161D"/>
    <w:rsid w:val="00952F96"/>
    <w:rsid w:val="00954D15"/>
    <w:rsid w:val="009557DD"/>
    <w:rsid w:val="00956AF5"/>
    <w:rsid w:val="00957D34"/>
    <w:rsid w:val="00961F3C"/>
    <w:rsid w:val="00962259"/>
    <w:rsid w:val="00963007"/>
    <w:rsid w:val="0096405B"/>
    <w:rsid w:val="0096513F"/>
    <w:rsid w:val="00965233"/>
    <w:rsid w:val="00965E87"/>
    <w:rsid w:val="0096606A"/>
    <w:rsid w:val="009663F9"/>
    <w:rsid w:val="0096681E"/>
    <w:rsid w:val="009671C4"/>
    <w:rsid w:val="009702AF"/>
    <w:rsid w:val="009709B8"/>
    <w:rsid w:val="0097126D"/>
    <w:rsid w:val="0097268B"/>
    <w:rsid w:val="00972B7F"/>
    <w:rsid w:val="00972F11"/>
    <w:rsid w:val="00974D6D"/>
    <w:rsid w:val="00975912"/>
    <w:rsid w:val="00975B71"/>
    <w:rsid w:val="009761FA"/>
    <w:rsid w:val="00976A85"/>
    <w:rsid w:val="00977283"/>
    <w:rsid w:val="0097786D"/>
    <w:rsid w:val="00977EEE"/>
    <w:rsid w:val="00980CAD"/>
    <w:rsid w:val="00981CE5"/>
    <w:rsid w:val="00983AA0"/>
    <w:rsid w:val="00984152"/>
    <w:rsid w:val="00984867"/>
    <w:rsid w:val="00984904"/>
    <w:rsid w:val="00985270"/>
    <w:rsid w:val="009852AE"/>
    <w:rsid w:val="00985319"/>
    <w:rsid w:val="00985AB7"/>
    <w:rsid w:val="009865D0"/>
    <w:rsid w:val="00987657"/>
    <w:rsid w:val="00987A74"/>
    <w:rsid w:val="00987F46"/>
    <w:rsid w:val="009901F6"/>
    <w:rsid w:val="00990838"/>
    <w:rsid w:val="00990D99"/>
    <w:rsid w:val="0099126D"/>
    <w:rsid w:val="00991492"/>
    <w:rsid w:val="00991BE0"/>
    <w:rsid w:val="00991F4D"/>
    <w:rsid w:val="00993BDA"/>
    <w:rsid w:val="00994801"/>
    <w:rsid w:val="00994E78"/>
    <w:rsid w:val="00996590"/>
    <w:rsid w:val="00996B33"/>
    <w:rsid w:val="00996B96"/>
    <w:rsid w:val="00996F4D"/>
    <w:rsid w:val="00997D33"/>
    <w:rsid w:val="009A051C"/>
    <w:rsid w:val="009A0F28"/>
    <w:rsid w:val="009A1885"/>
    <w:rsid w:val="009A2769"/>
    <w:rsid w:val="009A30A0"/>
    <w:rsid w:val="009A3246"/>
    <w:rsid w:val="009A3F87"/>
    <w:rsid w:val="009A4283"/>
    <w:rsid w:val="009A43F4"/>
    <w:rsid w:val="009A5199"/>
    <w:rsid w:val="009A51FB"/>
    <w:rsid w:val="009A547B"/>
    <w:rsid w:val="009A58D3"/>
    <w:rsid w:val="009A613A"/>
    <w:rsid w:val="009A63AC"/>
    <w:rsid w:val="009A7778"/>
    <w:rsid w:val="009A7C8E"/>
    <w:rsid w:val="009A7EE0"/>
    <w:rsid w:val="009B05D1"/>
    <w:rsid w:val="009B0860"/>
    <w:rsid w:val="009B0FA1"/>
    <w:rsid w:val="009B168E"/>
    <w:rsid w:val="009B16C8"/>
    <w:rsid w:val="009B176A"/>
    <w:rsid w:val="009B2687"/>
    <w:rsid w:val="009B2854"/>
    <w:rsid w:val="009B286C"/>
    <w:rsid w:val="009B4A08"/>
    <w:rsid w:val="009B4E98"/>
    <w:rsid w:val="009B5004"/>
    <w:rsid w:val="009B5060"/>
    <w:rsid w:val="009B5D7B"/>
    <w:rsid w:val="009B75A1"/>
    <w:rsid w:val="009B7BCA"/>
    <w:rsid w:val="009C01C1"/>
    <w:rsid w:val="009C035E"/>
    <w:rsid w:val="009C051B"/>
    <w:rsid w:val="009C3002"/>
    <w:rsid w:val="009C31E6"/>
    <w:rsid w:val="009C3324"/>
    <w:rsid w:val="009C39FA"/>
    <w:rsid w:val="009C3D98"/>
    <w:rsid w:val="009C3F47"/>
    <w:rsid w:val="009C42BD"/>
    <w:rsid w:val="009C4405"/>
    <w:rsid w:val="009C478F"/>
    <w:rsid w:val="009C4F39"/>
    <w:rsid w:val="009C61A2"/>
    <w:rsid w:val="009C7A28"/>
    <w:rsid w:val="009C7AC4"/>
    <w:rsid w:val="009D0FA9"/>
    <w:rsid w:val="009D13DA"/>
    <w:rsid w:val="009D2EB8"/>
    <w:rsid w:val="009D3709"/>
    <w:rsid w:val="009D3D81"/>
    <w:rsid w:val="009D4D6E"/>
    <w:rsid w:val="009D6652"/>
    <w:rsid w:val="009D67F3"/>
    <w:rsid w:val="009D6B2E"/>
    <w:rsid w:val="009D6D06"/>
    <w:rsid w:val="009D7BB0"/>
    <w:rsid w:val="009E06FD"/>
    <w:rsid w:val="009E12AC"/>
    <w:rsid w:val="009E18B3"/>
    <w:rsid w:val="009E19C4"/>
    <w:rsid w:val="009E25AA"/>
    <w:rsid w:val="009E3353"/>
    <w:rsid w:val="009E3561"/>
    <w:rsid w:val="009E3AFC"/>
    <w:rsid w:val="009E5032"/>
    <w:rsid w:val="009E58C5"/>
    <w:rsid w:val="009E5C09"/>
    <w:rsid w:val="009E646F"/>
    <w:rsid w:val="009E71E3"/>
    <w:rsid w:val="009E7D1B"/>
    <w:rsid w:val="009F0DB2"/>
    <w:rsid w:val="009F132A"/>
    <w:rsid w:val="009F151D"/>
    <w:rsid w:val="009F4436"/>
    <w:rsid w:val="009F50E4"/>
    <w:rsid w:val="009F5A12"/>
    <w:rsid w:val="009F6547"/>
    <w:rsid w:val="009F6E61"/>
    <w:rsid w:val="009F71E8"/>
    <w:rsid w:val="009F7C14"/>
    <w:rsid w:val="00A0007C"/>
    <w:rsid w:val="00A002BF"/>
    <w:rsid w:val="00A009C7"/>
    <w:rsid w:val="00A01AD2"/>
    <w:rsid w:val="00A01FD4"/>
    <w:rsid w:val="00A023CC"/>
    <w:rsid w:val="00A04078"/>
    <w:rsid w:val="00A04AEA"/>
    <w:rsid w:val="00A05023"/>
    <w:rsid w:val="00A0610E"/>
    <w:rsid w:val="00A068EA"/>
    <w:rsid w:val="00A06983"/>
    <w:rsid w:val="00A06D9D"/>
    <w:rsid w:val="00A07A90"/>
    <w:rsid w:val="00A07F82"/>
    <w:rsid w:val="00A108E4"/>
    <w:rsid w:val="00A10E6A"/>
    <w:rsid w:val="00A11042"/>
    <w:rsid w:val="00A112D0"/>
    <w:rsid w:val="00A13537"/>
    <w:rsid w:val="00A13756"/>
    <w:rsid w:val="00A13EFD"/>
    <w:rsid w:val="00A14168"/>
    <w:rsid w:val="00A14260"/>
    <w:rsid w:val="00A14714"/>
    <w:rsid w:val="00A151CE"/>
    <w:rsid w:val="00A16BAB"/>
    <w:rsid w:val="00A17C15"/>
    <w:rsid w:val="00A17FC2"/>
    <w:rsid w:val="00A21556"/>
    <w:rsid w:val="00A238F1"/>
    <w:rsid w:val="00A23E4E"/>
    <w:rsid w:val="00A242F9"/>
    <w:rsid w:val="00A24766"/>
    <w:rsid w:val="00A24D27"/>
    <w:rsid w:val="00A2541C"/>
    <w:rsid w:val="00A259A7"/>
    <w:rsid w:val="00A26762"/>
    <w:rsid w:val="00A27980"/>
    <w:rsid w:val="00A27A2A"/>
    <w:rsid w:val="00A27F1E"/>
    <w:rsid w:val="00A302D5"/>
    <w:rsid w:val="00A308C9"/>
    <w:rsid w:val="00A30D62"/>
    <w:rsid w:val="00A317EE"/>
    <w:rsid w:val="00A31A1A"/>
    <w:rsid w:val="00A31DDC"/>
    <w:rsid w:val="00A31E43"/>
    <w:rsid w:val="00A325A2"/>
    <w:rsid w:val="00A3277F"/>
    <w:rsid w:val="00A32F49"/>
    <w:rsid w:val="00A33FB7"/>
    <w:rsid w:val="00A345A8"/>
    <w:rsid w:val="00A347B3"/>
    <w:rsid w:val="00A3632C"/>
    <w:rsid w:val="00A365C7"/>
    <w:rsid w:val="00A370A3"/>
    <w:rsid w:val="00A37B0A"/>
    <w:rsid w:val="00A40DAC"/>
    <w:rsid w:val="00A4115F"/>
    <w:rsid w:val="00A411EB"/>
    <w:rsid w:val="00A415B1"/>
    <w:rsid w:val="00A415E6"/>
    <w:rsid w:val="00A41766"/>
    <w:rsid w:val="00A4331F"/>
    <w:rsid w:val="00A43DB9"/>
    <w:rsid w:val="00A44474"/>
    <w:rsid w:val="00A445EA"/>
    <w:rsid w:val="00A44BD8"/>
    <w:rsid w:val="00A4565B"/>
    <w:rsid w:val="00A45C3D"/>
    <w:rsid w:val="00A45F8D"/>
    <w:rsid w:val="00A46644"/>
    <w:rsid w:val="00A46EF7"/>
    <w:rsid w:val="00A475BC"/>
    <w:rsid w:val="00A47629"/>
    <w:rsid w:val="00A478B4"/>
    <w:rsid w:val="00A47BCB"/>
    <w:rsid w:val="00A506AC"/>
    <w:rsid w:val="00A50881"/>
    <w:rsid w:val="00A51728"/>
    <w:rsid w:val="00A527C6"/>
    <w:rsid w:val="00A52E64"/>
    <w:rsid w:val="00A52EE0"/>
    <w:rsid w:val="00A5318B"/>
    <w:rsid w:val="00A537D1"/>
    <w:rsid w:val="00A55BBB"/>
    <w:rsid w:val="00A56BED"/>
    <w:rsid w:val="00A606B4"/>
    <w:rsid w:val="00A60C3C"/>
    <w:rsid w:val="00A61370"/>
    <w:rsid w:val="00A623CB"/>
    <w:rsid w:val="00A626C1"/>
    <w:rsid w:val="00A629A0"/>
    <w:rsid w:val="00A62B8A"/>
    <w:rsid w:val="00A63A2B"/>
    <w:rsid w:val="00A63AB5"/>
    <w:rsid w:val="00A63BC4"/>
    <w:rsid w:val="00A64912"/>
    <w:rsid w:val="00A64E7A"/>
    <w:rsid w:val="00A650A9"/>
    <w:rsid w:val="00A65510"/>
    <w:rsid w:val="00A65596"/>
    <w:rsid w:val="00A65D3F"/>
    <w:rsid w:val="00A65DA9"/>
    <w:rsid w:val="00A65FF6"/>
    <w:rsid w:val="00A67230"/>
    <w:rsid w:val="00A675B8"/>
    <w:rsid w:val="00A70F9A"/>
    <w:rsid w:val="00A71E92"/>
    <w:rsid w:val="00A72337"/>
    <w:rsid w:val="00A731C9"/>
    <w:rsid w:val="00A731E8"/>
    <w:rsid w:val="00A733E7"/>
    <w:rsid w:val="00A75342"/>
    <w:rsid w:val="00A75A88"/>
    <w:rsid w:val="00A7621D"/>
    <w:rsid w:val="00A7645F"/>
    <w:rsid w:val="00A767C4"/>
    <w:rsid w:val="00A7687E"/>
    <w:rsid w:val="00A768C1"/>
    <w:rsid w:val="00A805E9"/>
    <w:rsid w:val="00A80AAC"/>
    <w:rsid w:val="00A80F39"/>
    <w:rsid w:val="00A8148D"/>
    <w:rsid w:val="00A81CF6"/>
    <w:rsid w:val="00A8340E"/>
    <w:rsid w:val="00A8397D"/>
    <w:rsid w:val="00A83F77"/>
    <w:rsid w:val="00A84001"/>
    <w:rsid w:val="00A8406F"/>
    <w:rsid w:val="00A84742"/>
    <w:rsid w:val="00A84A8D"/>
    <w:rsid w:val="00A8519B"/>
    <w:rsid w:val="00A85E6C"/>
    <w:rsid w:val="00A85EA9"/>
    <w:rsid w:val="00A862E9"/>
    <w:rsid w:val="00A8643B"/>
    <w:rsid w:val="00A8790E"/>
    <w:rsid w:val="00A9028A"/>
    <w:rsid w:val="00A90984"/>
    <w:rsid w:val="00A90CC5"/>
    <w:rsid w:val="00A92080"/>
    <w:rsid w:val="00A921A1"/>
    <w:rsid w:val="00A922DF"/>
    <w:rsid w:val="00A92A50"/>
    <w:rsid w:val="00A92B55"/>
    <w:rsid w:val="00A94B98"/>
    <w:rsid w:val="00A956BE"/>
    <w:rsid w:val="00A95962"/>
    <w:rsid w:val="00A9635C"/>
    <w:rsid w:val="00A964FF"/>
    <w:rsid w:val="00A96F4D"/>
    <w:rsid w:val="00AA020B"/>
    <w:rsid w:val="00AA1485"/>
    <w:rsid w:val="00AA1A1E"/>
    <w:rsid w:val="00AA1BC2"/>
    <w:rsid w:val="00AA27F7"/>
    <w:rsid w:val="00AA3A44"/>
    <w:rsid w:val="00AA4350"/>
    <w:rsid w:val="00AA60E1"/>
    <w:rsid w:val="00AA6753"/>
    <w:rsid w:val="00AA768E"/>
    <w:rsid w:val="00AB06DE"/>
    <w:rsid w:val="00AB0ACD"/>
    <w:rsid w:val="00AB2263"/>
    <w:rsid w:val="00AB2678"/>
    <w:rsid w:val="00AB30D7"/>
    <w:rsid w:val="00AB47F1"/>
    <w:rsid w:val="00AB49CE"/>
    <w:rsid w:val="00AB4AE3"/>
    <w:rsid w:val="00AB64A9"/>
    <w:rsid w:val="00AB6A32"/>
    <w:rsid w:val="00AB6D63"/>
    <w:rsid w:val="00AB711A"/>
    <w:rsid w:val="00AB75BE"/>
    <w:rsid w:val="00AB7BF9"/>
    <w:rsid w:val="00AC1D48"/>
    <w:rsid w:val="00AC222B"/>
    <w:rsid w:val="00AC224B"/>
    <w:rsid w:val="00AC278B"/>
    <w:rsid w:val="00AC324A"/>
    <w:rsid w:val="00AC3415"/>
    <w:rsid w:val="00AC37A2"/>
    <w:rsid w:val="00AC3AAF"/>
    <w:rsid w:val="00AC4050"/>
    <w:rsid w:val="00AC585B"/>
    <w:rsid w:val="00AC5B72"/>
    <w:rsid w:val="00AC5BA0"/>
    <w:rsid w:val="00AC6839"/>
    <w:rsid w:val="00AC6D53"/>
    <w:rsid w:val="00AC6ED2"/>
    <w:rsid w:val="00AC6FAB"/>
    <w:rsid w:val="00AC7540"/>
    <w:rsid w:val="00AD0150"/>
    <w:rsid w:val="00AD075B"/>
    <w:rsid w:val="00AD29B6"/>
    <w:rsid w:val="00AD3AD5"/>
    <w:rsid w:val="00AD4118"/>
    <w:rsid w:val="00AD4CC4"/>
    <w:rsid w:val="00AD5853"/>
    <w:rsid w:val="00AD639D"/>
    <w:rsid w:val="00AD6491"/>
    <w:rsid w:val="00AE0203"/>
    <w:rsid w:val="00AE1501"/>
    <w:rsid w:val="00AE1EA3"/>
    <w:rsid w:val="00AE205F"/>
    <w:rsid w:val="00AE2371"/>
    <w:rsid w:val="00AE23D7"/>
    <w:rsid w:val="00AE3103"/>
    <w:rsid w:val="00AE346D"/>
    <w:rsid w:val="00AE3D33"/>
    <w:rsid w:val="00AE3E32"/>
    <w:rsid w:val="00AE43EC"/>
    <w:rsid w:val="00AE48BC"/>
    <w:rsid w:val="00AE5AA8"/>
    <w:rsid w:val="00AE7975"/>
    <w:rsid w:val="00AE7BDA"/>
    <w:rsid w:val="00AE7C2B"/>
    <w:rsid w:val="00AE7C58"/>
    <w:rsid w:val="00AF13DE"/>
    <w:rsid w:val="00AF1769"/>
    <w:rsid w:val="00AF19C2"/>
    <w:rsid w:val="00AF272F"/>
    <w:rsid w:val="00AF2910"/>
    <w:rsid w:val="00AF2E61"/>
    <w:rsid w:val="00AF3840"/>
    <w:rsid w:val="00AF38F3"/>
    <w:rsid w:val="00AF4DBC"/>
    <w:rsid w:val="00AF5881"/>
    <w:rsid w:val="00AF62D3"/>
    <w:rsid w:val="00AF6714"/>
    <w:rsid w:val="00AF6BD9"/>
    <w:rsid w:val="00AF6C43"/>
    <w:rsid w:val="00AF7494"/>
    <w:rsid w:val="00B0072E"/>
    <w:rsid w:val="00B01B60"/>
    <w:rsid w:val="00B0298D"/>
    <w:rsid w:val="00B0342C"/>
    <w:rsid w:val="00B036A0"/>
    <w:rsid w:val="00B046A7"/>
    <w:rsid w:val="00B04A5D"/>
    <w:rsid w:val="00B04C29"/>
    <w:rsid w:val="00B07CA4"/>
    <w:rsid w:val="00B07D46"/>
    <w:rsid w:val="00B10086"/>
    <w:rsid w:val="00B10322"/>
    <w:rsid w:val="00B10682"/>
    <w:rsid w:val="00B11D06"/>
    <w:rsid w:val="00B1201E"/>
    <w:rsid w:val="00B138D0"/>
    <w:rsid w:val="00B13B00"/>
    <w:rsid w:val="00B13D77"/>
    <w:rsid w:val="00B15B86"/>
    <w:rsid w:val="00B16143"/>
    <w:rsid w:val="00B1788F"/>
    <w:rsid w:val="00B20AD8"/>
    <w:rsid w:val="00B256AF"/>
    <w:rsid w:val="00B258AC"/>
    <w:rsid w:val="00B2592F"/>
    <w:rsid w:val="00B259C0"/>
    <w:rsid w:val="00B261E3"/>
    <w:rsid w:val="00B26637"/>
    <w:rsid w:val="00B26A8E"/>
    <w:rsid w:val="00B26E39"/>
    <w:rsid w:val="00B27611"/>
    <w:rsid w:val="00B27C4B"/>
    <w:rsid w:val="00B30978"/>
    <w:rsid w:val="00B30F69"/>
    <w:rsid w:val="00B31A45"/>
    <w:rsid w:val="00B32416"/>
    <w:rsid w:val="00B327A2"/>
    <w:rsid w:val="00B356DC"/>
    <w:rsid w:val="00B356F5"/>
    <w:rsid w:val="00B35A02"/>
    <w:rsid w:val="00B35DBD"/>
    <w:rsid w:val="00B362BE"/>
    <w:rsid w:val="00B368D9"/>
    <w:rsid w:val="00B36DBC"/>
    <w:rsid w:val="00B37004"/>
    <w:rsid w:val="00B373F6"/>
    <w:rsid w:val="00B37865"/>
    <w:rsid w:val="00B37D06"/>
    <w:rsid w:val="00B404E6"/>
    <w:rsid w:val="00B405BC"/>
    <w:rsid w:val="00B408CA"/>
    <w:rsid w:val="00B419BD"/>
    <w:rsid w:val="00B41BC1"/>
    <w:rsid w:val="00B427DE"/>
    <w:rsid w:val="00B42D58"/>
    <w:rsid w:val="00B4308E"/>
    <w:rsid w:val="00B4337D"/>
    <w:rsid w:val="00B43475"/>
    <w:rsid w:val="00B44B21"/>
    <w:rsid w:val="00B44D1F"/>
    <w:rsid w:val="00B4501D"/>
    <w:rsid w:val="00B45D80"/>
    <w:rsid w:val="00B46144"/>
    <w:rsid w:val="00B4636A"/>
    <w:rsid w:val="00B475EA"/>
    <w:rsid w:val="00B47CAB"/>
    <w:rsid w:val="00B47EEB"/>
    <w:rsid w:val="00B50138"/>
    <w:rsid w:val="00B50CB4"/>
    <w:rsid w:val="00B50EB2"/>
    <w:rsid w:val="00B50FC1"/>
    <w:rsid w:val="00B52306"/>
    <w:rsid w:val="00B5260F"/>
    <w:rsid w:val="00B52BDE"/>
    <w:rsid w:val="00B531D9"/>
    <w:rsid w:val="00B531FA"/>
    <w:rsid w:val="00B5379E"/>
    <w:rsid w:val="00B544CB"/>
    <w:rsid w:val="00B54703"/>
    <w:rsid w:val="00B554B0"/>
    <w:rsid w:val="00B5558F"/>
    <w:rsid w:val="00B555FF"/>
    <w:rsid w:val="00B55C2C"/>
    <w:rsid w:val="00B55CDD"/>
    <w:rsid w:val="00B5671A"/>
    <w:rsid w:val="00B5696E"/>
    <w:rsid w:val="00B604C2"/>
    <w:rsid w:val="00B608FB"/>
    <w:rsid w:val="00B60C00"/>
    <w:rsid w:val="00B618F9"/>
    <w:rsid w:val="00B61C2A"/>
    <w:rsid w:val="00B62EC7"/>
    <w:rsid w:val="00B633E0"/>
    <w:rsid w:val="00B63658"/>
    <w:rsid w:val="00B63A13"/>
    <w:rsid w:val="00B63D9A"/>
    <w:rsid w:val="00B64677"/>
    <w:rsid w:val="00B6548F"/>
    <w:rsid w:val="00B65F10"/>
    <w:rsid w:val="00B6636B"/>
    <w:rsid w:val="00B663BD"/>
    <w:rsid w:val="00B6684C"/>
    <w:rsid w:val="00B668B2"/>
    <w:rsid w:val="00B66954"/>
    <w:rsid w:val="00B67258"/>
    <w:rsid w:val="00B673D6"/>
    <w:rsid w:val="00B7059E"/>
    <w:rsid w:val="00B70806"/>
    <w:rsid w:val="00B71118"/>
    <w:rsid w:val="00B711E8"/>
    <w:rsid w:val="00B714AD"/>
    <w:rsid w:val="00B71E45"/>
    <w:rsid w:val="00B72511"/>
    <w:rsid w:val="00B7254F"/>
    <w:rsid w:val="00B72C05"/>
    <w:rsid w:val="00B73041"/>
    <w:rsid w:val="00B73D49"/>
    <w:rsid w:val="00B73FA1"/>
    <w:rsid w:val="00B74F44"/>
    <w:rsid w:val="00B75882"/>
    <w:rsid w:val="00B7605C"/>
    <w:rsid w:val="00B7662F"/>
    <w:rsid w:val="00B76DF3"/>
    <w:rsid w:val="00B77346"/>
    <w:rsid w:val="00B777A6"/>
    <w:rsid w:val="00B77D88"/>
    <w:rsid w:val="00B800B2"/>
    <w:rsid w:val="00B8044F"/>
    <w:rsid w:val="00B8096B"/>
    <w:rsid w:val="00B80D00"/>
    <w:rsid w:val="00B80D37"/>
    <w:rsid w:val="00B8143A"/>
    <w:rsid w:val="00B81630"/>
    <w:rsid w:val="00B82028"/>
    <w:rsid w:val="00B826AD"/>
    <w:rsid w:val="00B8277A"/>
    <w:rsid w:val="00B82D63"/>
    <w:rsid w:val="00B8337D"/>
    <w:rsid w:val="00B83600"/>
    <w:rsid w:val="00B83C53"/>
    <w:rsid w:val="00B83D55"/>
    <w:rsid w:val="00B843B7"/>
    <w:rsid w:val="00B84810"/>
    <w:rsid w:val="00B849C6"/>
    <w:rsid w:val="00B8531C"/>
    <w:rsid w:val="00B86602"/>
    <w:rsid w:val="00B86F39"/>
    <w:rsid w:val="00B87544"/>
    <w:rsid w:val="00B900AE"/>
    <w:rsid w:val="00B904BD"/>
    <w:rsid w:val="00B90A23"/>
    <w:rsid w:val="00B91637"/>
    <w:rsid w:val="00B923C6"/>
    <w:rsid w:val="00B92A12"/>
    <w:rsid w:val="00B92FAC"/>
    <w:rsid w:val="00B9367E"/>
    <w:rsid w:val="00B95EB0"/>
    <w:rsid w:val="00B96690"/>
    <w:rsid w:val="00B977C2"/>
    <w:rsid w:val="00BA04B0"/>
    <w:rsid w:val="00BA1670"/>
    <w:rsid w:val="00BA205C"/>
    <w:rsid w:val="00BA3D0C"/>
    <w:rsid w:val="00BA3E62"/>
    <w:rsid w:val="00BA409F"/>
    <w:rsid w:val="00BA420A"/>
    <w:rsid w:val="00BA4343"/>
    <w:rsid w:val="00BA4959"/>
    <w:rsid w:val="00BA61FC"/>
    <w:rsid w:val="00BA637F"/>
    <w:rsid w:val="00BA6E7D"/>
    <w:rsid w:val="00BA7994"/>
    <w:rsid w:val="00BA7CE1"/>
    <w:rsid w:val="00BB0BF5"/>
    <w:rsid w:val="00BB1440"/>
    <w:rsid w:val="00BB1497"/>
    <w:rsid w:val="00BB1CF0"/>
    <w:rsid w:val="00BB1EC8"/>
    <w:rsid w:val="00BB20EA"/>
    <w:rsid w:val="00BB323A"/>
    <w:rsid w:val="00BB40BD"/>
    <w:rsid w:val="00BB5498"/>
    <w:rsid w:val="00BB73D6"/>
    <w:rsid w:val="00BC12C6"/>
    <w:rsid w:val="00BC2C14"/>
    <w:rsid w:val="00BC3132"/>
    <w:rsid w:val="00BC349A"/>
    <w:rsid w:val="00BC35D4"/>
    <w:rsid w:val="00BC3854"/>
    <w:rsid w:val="00BC3A8F"/>
    <w:rsid w:val="00BC3D84"/>
    <w:rsid w:val="00BC4C49"/>
    <w:rsid w:val="00BC52E0"/>
    <w:rsid w:val="00BC52F9"/>
    <w:rsid w:val="00BC5C7C"/>
    <w:rsid w:val="00BC5EAA"/>
    <w:rsid w:val="00BC5F58"/>
    <w:rsid w:val="00BC675B"/>
    <w:rsid w:val="00BC7AEA"/>
    <w:rsid w:val="00BC7CD5"/>
    <w:rsid w:val="00BC7E76"/>
    <w:rsid w:val="00BC7FFE"/>
    <w:rsid w:val="00BD0035"/>
    <w:rsid w:val="00BD00FD"/>
    <w:rsid w:val="00BD0E16"/>
    <w:rsid w:val="00BD19D2"/>
    <w:rsid w:val="00BD2160"/>
    <w:rsid w:val="00BD33B6"/>
    <w:rsid w:val="00BD4CF2"/>
    <w:rsid w:val="00BD4FF5"/>
    <w:rsid w:val="00BD56D9"/>
    <w:rsid w:val="00BD5CEA"/>
    <w:rsid w:val="00BD68A8"/>
    <w:rsid w:val="00BD6D25"/>
    <w:rsid w:val="00BD7905"/>
    <w:rsid w:val="00BE015F"/>
    <w:rsid w:val="00BE023D"/>
    <w:rsid w:val="00BE25DF"/>
    <w:rsid w:val="00BE2770"/>
    <w:rsid w:val="00BE2A8E"/>
    <w:rsid w:val="00BE2D22"/>
    <w:rsid w:val="00BE2F72"/>
    <w:rsid w:val="00BE38AA"/>
    <w:rsid w:val="00BE3FE8"/>
    <w:rsid w:val="00BE5D5D"/>
    <w:rsid w:val="00BE63A0"/>
    <w:rsid w:val="00BE65B1"/>
    <w:rsid w:val="00BE6AFF"/>
    <w:rsid w:val="00BE70E7"/>
    <w:rsid w:val="00BF011F"/>
    <w:rsid w:val="00BF0B50"/>
    <w:rsid w:val="00BF0D47"/>
    <w:rsid w:val="00BF1D77"/>
    <w:rsid w:val="00BF23BB"/>
    <w:rsid w:val="00BF38A8"/>
    <w:rsid w:val="00BF393D"/>
    <w:rsid w:val="00BF439A"/>
    <w:rsid w:val="00BF5447"/>
    <w:rsid w:val="00BF5A29"/>
    <w:rsid w:val="00BF64A1"/>
    <w:rsid w:val="00BF66C6"/>
    <w:rsid w:val="00BF6800"/>
    <w:rsid w:val="00BF6A93"/>
    <w:rsid w:val="00BF71C5"/>
    <w:rsid w:val="00C002A2"/>
    <w:rsid w:val="00C05892"/>
    <w:rsid w:val="00C05DE0"/>
    <w:rsid w:val="00C0653B"/>
    <w:rsid w:val="00C067AE"/>
    <w:rsid w:val="00C067F7"/>
    <w:rsid w:val="00C06A88"/>
    <w:rsid w:val="00C06ECF"/>
    <w:rsid w:val="00C07F77"/>
    <w:rsid w:val="00C1005B"/>
    <w:rsid w:val="00C1042B"/>
    <w:rsid w:val="00C112D3"/>
    <w:rsid w:val="00C12CC9"/>
    <w:rsid w:val="00C13128"/>
    <w:rsid w:val="00C13247"/>
    <w:rsid w:val="00C13867"/>
    <w:rsid w:val="00C149AC"/>
    <w:rsid w:val="00C154CB"/>
    <w:rsid w:val="00C15720"/>
    <w:rsid w:val="00C15E8D"/>
    <w:rsid w:val="00C1658D"/>
    <w:rsid w:val="00C16927"/>
    <w:rsid w:val="00C1742E"/>
    <w:rsid w:val="00C205B7"/>
    <w:rsid w:val="00C20A81"/>
    <w:rsid w:val="00C20C06"/>
    <w:rsid w:val="00C20F06"/>
    <w:rsid w:val="00C227E5"/>
    <w:rsid w:val="00C22D77"/>
    <w:rsid w:val="00C22ECF"/>
    <w:rsid w:val="00C23A96"/>
    <w:rsid w:val="00C23CF1"/>
    <w:rsid w:val="00C2410A"/>
    <w:rsid w:val="00C24895"/>
    <w:rsid w:val="00C24C5D"/>
    <w:rsid w:val="00C25241"/>
    <w:rsid w:val="00C2601A"/>
    <w:rsid w:val="00C26ACD"/>
    <w:rsid w:val="00C26CE2"/>
    <w:rsid w:val="00C27792"/>
    <w:rsid w:val="00C3016B"/>
    <w:rsid w:val="00C30338"/>
    <w:rsid w:val="00C3127D"/>
    <w:rsid w:val="00C327EC"/>
    <w:rsid w:val="00C33A45"/>
    <w:rsid w:val="00C33A55"/>
    <w:rsid w:val="00C33B7F"/>
    <w:rsid w:val="00C3406C"/>
    <w:rsid w:val="00C359E0"/>
    <w:rsid w:val="00C362A8"/>
    <w:rsid w:val="00C4021C"/>
    <w:rsid w:val="00C402B2"/>
    <w:rsid w:val="00C40346"/>
    <w:rsid w:val="00C41013"/>
    <w:rsid w:val="00C41091"/>
    <w:rsid w:val="00C41C83"/>
    <w:rsid w:val="00C429CB"/>
    <w:rsid w:val="00C438EC"/>
    <w:rsid w:val="00C43A84"/>
    <w:rsid w:val="00C46332"/>
    <w:rsid w:val="00C477C3"/>
    <w:rsid w:val="00C47E1D"/>
    <w:rsid w:val="00C47E86"/>
    <w:rsid w:val="00C47EBF"/>
    <w:rsid w:val="00C5010E"/>
    <w:rsid w:val="00C519F1"/>
    <w:rsid w:val="00C52413"/>
    <w:rsid w:val="00C525E9"/>
    <w:rsid w:val="00C53E11"/>
    <w:rsid w:val="00C53F00"/>
    <w:rsid w:val="00C53F75"/>
    <w:rsid w:val="00C54EA9"/>
    <w:rsid w:val="00C556A8"/>
    <w:rsid w:val="00C55EB1"/>
    <w:rsid w:val="00C563AD"/>
    <w:rsid w:val="00C56671"/>
    <w:rsid w:val="00C56701"/>
    <w:rsid w:val="00C56F1C"/>
    <w:rsid w:val="00C57068"/>
    <w:rsid w:val="00C57ABF"/>
    <w:rsid w:val="00C57C7E"/>
    <w:rsid w:val="00C60797"/>
    <w:rsid w:val="00C6120A"/>
    <w:rsid w:val="00C6168B"/>
    <w:rsid w:val="00C61723"/>
    <w:rsid w:val="00C61FEC"/>
    <w:rsid w:val="00C627C4"/>
    <w:rsid w:val="00C6358B"/>
    <w:rsid w:val="00C6369C"/>
    <w:rsid w:val="00C63E2B"/>
    <w:rsid w:val="00C6506C"/>
    <w:rsid w:val="00C66BA9"/>
    <w:rsid w:val="00C678DA"/>
    <w:rsid w:val="00C704B2"/>
    <w:rsid w:val="00C70629"/>
    <w:rsid w:val="00C70832"/>
    <w:rsid w:val="00C70A35"/>
    <w:rsid w:val="00C71208"/>
    <w:rsid w:val="00C718CA"/>
    <w:rsid w:val="00C726E0"/>
    <w:rsid w:val="00C72B99"/>
    <w:rsid w:val="00C73805"/>
    <w:rsid w:val="00C73915"/>
    <w:rsid w:val="00C75212"/>
    <w:rsid w:val="00C764E2"/>
    <w:rsid w:val="00C76899"/>
    <w:rsid w:val="00C769DB"/>
    <w:rsid w:val="00C776E8"/>
    <w:rsid w:val="00C77D19"/>
    <w:rsid w:val="00C80A99"/>
    <w:rsid w:val="00C812F1"/>
    <w:rsid w:val="00C818C5"/>
    <w:rsid w:val="00C81D0E"/>
    <w:rsid w:val="00C821A2"/>
    <w:rsid w:val="00C831EE"/>
    <w:rsid w:val="00C834B1"/>
    <w:rsid w:val="00C83D19"/>
    <w:rsid w:val="00C84D31"/>
    <w:rsid w:val="00C84DA5"/>
    <w:rsid w:val="00C86337"/>
    <w:rsid w:val="00C86585"/>
    <w:rsid w:val="00C870C4"/>
    <w:rsid w:val="00C87423"/>
    <w:rsid w:val="00C87712"/>
    <w:rsid w:val="00C87837"/>
    <w:rsid w:val="00C87D01"/>
    <w:rsid w:val="00C91848"/>
    <w:rsid w:val="00C91989"/>
    <w:rsid w:val="00C92819"/>
    <w:rsid w:val="00C92CC4"/>
    <w:rsid w:val="00C92FF2"/>
    <w:rsid w:val="00C935C6"/>
    <w:rsid w:val="00C93DD7"/>
    <w:rsid w:val="00C946F9"/>
    <w:rsid w:val="00C94786"/>
    <w:rsid w:val="00C95CEE"/>
    <w:rsid w:val="00C97D50"/>
    <w:rsid w:val="00C97E98"/>
    <w:rsid w:val="00CA0B18"/>
    <w:rsid w:val="00CA0BEF"/>
    <w:rsid w:val="00CA13F2"/>
    <w:rsid w:val="00CA2106"/>
    <w:rsid w:val="00CA3120"/>
    <w:rsid w:val="00CA3FFE"/>
    <w:rsid w:val="00CA470C"/>
    <w:rsid w:val="00CA4B5E"/>
    <w:rsid w:val="00CA4C78"/>
    <w:rsid w:val="00CA4CDE"/>
    <w:rsid w:val="00CA4D3F"/>
    <w:rsid w:val="00CA66DE"/>
    <w:rsid w:val="00CA6A68"/>
    <w:rsid w:val="00CA6F19"/>
    <w:rsid w:val="00CA7409"/>
    <w:rsid w:val="00CA7C1C"/>
    <w:rsid w:val="00CA7CD2"/>
    <w:rsid w:val="00CB139E"/>
    <w:rsid w:val="00CB1802"/>
    <w:rsid w:val="00CB1B47"/>
    <w:rsid w:val="00CB377E"/>
    <w:rsid w:val="00CB3A54"/>
    <w:rsid w:val="00CB3D9E"/>
    <w:rsid w:val="00CB46C8"/>
    <w:rsid w:val="00CB4868"/>
    <w:rsid w:val="00CB49E1"/>
    <w:rsid w:val="00CB4BCB"/>
    <w:rsid w:val="00CB4E9D"/>
    <w:rsid w:val="00CB54F4"/>
    <w:rsid w:val="00CB6595"/>
    <w:rsid w:val="00CC0F58"/>
    <w:rsid w:val="00CC15CF"/>
    <w:rsid w:val="00CC1805"/>
    <w:rsid w:val="00CC30A8"/>
    <w:rsid w:val="00CC5A0F"/>
    <w:rsid w:val="00CC5E60"/>
    <w:rsid w:val="00CC7284"/>
    <w:rsid w:val="00CC7816"/>
    <w:rsid w:val="00CD0823"/>
    <w:rsid w:val="00CD1BEB"/>
    <w:rsid w:val="00CD1F51"/>
    <w:rsid w:val="00CD4012"/>
    <w:rsid w:val="00CD428A"/>
    <w:rsid w:val="00CD48B5"/>
    <w:rsid w:val="00CD4B33"/>
    <w:rsid w:val="00CD5204"/>
    <w:rsid w:val="00CD520B"/>
    <w:rsid w:val="00CD5647"/>
    <w:rsid w:val="00CD593E"/>
    <w:rsid w:val="00CD5F75"/>
    <w:rsid w:val="00CD6190"/>
    <w:rsid w:val="00CD63DA"/>
    <w:rsid w:val="00CD65B0"/>
    <w:rsid w:val="00CD6DB8"/>
    <w:rsid w:val="00CD775B"/>
    <w:rsid w:val="00CE0370"/>
    <w:rsid w:val="00CE04DE"/>
    <w:rsid w:val="00CE1183"/>
    <w:rsid w:val="00CE16CD"/>
    <w:rsid w:val="00CE1790"/>
    <w:rsid w:val="00CE1C53"/>
    <w:rsid w:val="00CE1E7E"/>
    <w:rsid w:val="00CE280E"/>
    <w:rsid w:val="00CE4841"/>
    <w:rsid w:val="00CE49D3"/>
    <w:rsid w:val="00CE60C6"/>
    <w:rsid w:val="00CE7351"/>
    <w:rsid w:val="00CF0303"/>
    <w:rsid w:val="00CF03DE"/>
    <w:rsid w:val="00CF2950"/>
    <w:rsid w:val="00CF30D5"/>
    <w:rsid w:val="00CF36DA"/>
    <w:rsid w:val="00CF3A64"/>
    <w:rsid w:val="00CF3BD9"/>
    <w:rsid w:val="00CF45F3"/>
    <w:rsid w:val="00CF4A42"/>
    <w:rsid w:val="00CF4C09"/>
    <w:rsid w:val="00CF52E3"/>
    <w:rsid w:val="00CF6343"/>
    <w:rsid w:val="00CF661A"/>
    <w:rsid w:val="00CF74A6"/>
    <w:rsid w:val="00D006E2"/>
    <w:rsid w:val="00D010EF"/>
    <w:rsid w:val="00D0172C"/>
    <w:rsid w:val="00D018D2"/>
    <w:rsid w:val="00D02537"/>
    <w:rsid w:val="00D02B54"/>
    <w:rsid w:val="00D0475F"/>
    <w:rsid w:val="00D04ADF"/>
    <w:rsid w:val="00D04C67"/>
    <w:rsid w:val="00D04F67"/>
    <w:rsid w:val="00D05147"/>
    <w:rsid w:val="00D05963"/>
    <w:rsid w:val="00D075B6"/>
    <w:rsid w:val="00D07F9F"/>
    <w:rsid w:val="00D10570"/>
    <w:rsid w:val="00D108FE"/>
    <w:rsid w:val="00D10F10"/>
    <w:rsid w:val="00D10F83"/>
    <w:rsid w:val="00D11213"/>
    <w:rsid w:val="00D11428"/>
    <w:rsid w:val="00D11606"/>
    <w:rsid w:val="00D1168C"/>
    <w:rsid w:val="00D127CC"/>
    <w:rsid w:val="00D13024"/>
    <w:rsid w:val="00D13404"/>
    <w:rsid w:val="00D134FE"/>
    <w:rsid w:val="00D14668"/>
    <w:rsid w:val="00D1474D"/>
    <w:rsid w:val="00D154BB"/>
    <w:rsid w:val="00D16D82"/>
    <w:rsid w:val="00D16F69"/>
    <w:rsid w:val="00D17E5F"/>
    <w:rsid w:val="00D20551"/>
    <w:rsid w:val="00D22AB1"/>
    <w:rsid w:val="00D22D0C"/>
    <w:rsid w:val="00D238CB"/>
    <w:rsid w:val="00D244AC"/>
    <w:rsid w:val="00D245F6"/>
    <w:rsid w:val="00D24FAD"/>
    <w:rsid w:val="00D254CA"/>
    <w:rsid w:val="00D25E84"/>
    <w:rsid w:val="00D25F5B"/>
    <w:rsid w:val="00D27645"/>
    <w:rsid w:val="00D27E67"/>
    <w:rsid w:val="00D306B3"/>
    <w:rsid w:val="00D30AEE"/>
    <w:rsid w:val="00D311B1"/>
    <w:rsid w:val="00D330F0"/>
    <w:rsid w:val="00D33D02"/>
    <w:rsid w:val="00D34A6D"/>
    <w:rsid w:val="00D34B8C"/>
    <w:rsid w:val="00D372B5"/>
    <w:rsid w:val="00D37AB4"/>
    <w:rsid w:val="00D37D32"/>
    <w:rsid w:val="00D409DF"/>
    <w:rsid w:val="00D41249"/>
    <w:rsid w:val="00D412E8"/>
    <w:rsid w:val="00D41C47"/>
    <w:rsid w:val="00D41E15"/>
    <w:rsid w:val="00D426D1"/>
    <w:rsid w:val="00D42BBA"/>
    <w:rsid w:val="00D42DBF"/>
    <w:rsid w:val="00D4340D"/>
    <w:rsid w:val="00D446D3"/>
    <w:rsid w:val="00D4477D"/>
    <w:rsid w:val="00D44B42"/>
    <w:rsid w:val="00D44C15"/>
    <w:rsid w:val="00D452B9"/>
    <w:rsid w:val="00D455C4"/>
    <w:rsid w:val="00D45940"/>
    <w:rsid w:val="00D45A00"/>
    <w:rsid w:val="00D45D25"/>
    <w:rsid w:val="00D46D0A"/>
    <w:rsid w:val="00D47175"/>
    <w:rsid w:val="00D479C4"/>
    <w:rsid w:val="00D47D0B"/>
    <w:rsid w:val="00D47FEA"/>
    <w:rsid w:val="00D5110C"/>
    <w:rsid w:val="00D52407"/>
    <w:rsid w:val="00D52E05"/>
    <w:rsid w:val="00D530A1"/>
    <w:rsid w:val="00D533DC"/>
    <w:rsid w:val="00D5406F"/>
    <w:rsid w:val="00D5438C"/>
    <w:rsid w:val="00D54FD7"/>
    <w:rsid w:val="00D57174"/>
    <w:rsid w:val="00D61876"/>
    <w:rsid w:val="00D625C6"/>
    <w:rsid w:val="00D62ADE"/>
    <w:rsid w:val="00D631D8"/>
    <w:rsid w:val="00D639FA"/>
    <w:rsid w:val="00D645F1"/>
    <w:rsid w:val="00D64AE1"/>
    <w:rsid w:val="00D64C6B"/>
    <w:rsid w:val="00D654AA"/>
    <w:rsid w:val="00D66959"/>
    <w:rsid w:val="00D66FDE"/>
    <w:rsid w:val="00D704C2"/>
    <w:rsid w:val="00D70591"/>
    <w:rsid w:val="00D70C40"/>
    <w:rsid w:val="00D70D4F"/>
    <w:rsid w:val="00D71C4D"/>
    <w:rsid w:val="00D73021"/>
    <w:rsid w:val="00D73B70"/>
    <w:rsid w:val="00D73F5C"/>
    <w:rsid w:val="00D74096"/>
    <w:rsid w:val="00D74175"/>
    <w:rsid w:val="00D74D87"/>
    <w:rsid w:val="00D74DF7"/>
    <w:rsid w:val="00D75151"/>
    <w:rsid w:val="00D7525D"/>
    <w:rsid w:val="00D75CB8"/>
    <w:rsid w:val="00D777EB"/>
    <w:rsid w:val="00D7793E"/>
    <w:rsid w:val="00D77E19"/>
    <w:rsid w:val="00D8002F"/>
    <w:rsid w:val="00D808D7"/>
    <w:rsid w:val="00D812D2"/>
    <w:rsid w:val="00D816F7"/>
    <w:rsid w:val="00D81A3F"/>
    <w:rsid w:val="00D81A59"/>
    <w:rsid w:val="00D82027"/>
    <w:rsid w:val="00D820BD"/>
    <w:rsid w:val="00D822DF"/>
    <w:rsid w:val="00D82C06"/>
    <w:rsid w:val="00D82DC9"/>
    <w:rsid w:val="00D83161"/>
    <w:rsid w:val="00D83333"/>
    <w:rsid w:val="00D837BE"/>
    <w:rsid w:val="00D83D14"/>
    <w:rsid w:val="00D84296"/>
    <w:rsid w:val="00D842B3"/>
    <w:rsid w:val="00D84525"/>
    <w:rsid w:val="00D85443"/>
    <w:rsid w:val="00D85803"/>
    <w:rsid w:val="00D85DA2"/>
    <w:rsid w:val="00D864FC"/>
    <w:rsid w:val="00D869EE"/>
    <w:rsid w:val="00D87B26"/>
    <w:rsid w:val="00D87CD4"/>
    <w:rsid w:val="00D911FE"/>
    <w:rsid w:val="00D9195C"/>
    <w:rsid w:val="00D92226"/>
    <w:rsid w:val="00D92E59"/>
    <w:rsid w:val="00D9373D"/>
    <w:rsid w:val="00D94231"/>
    <w:rsid w:val="00D948B9"/>
    <w:rsid w:val="00D94B68"/>
    <w:rsid w:val="00D94BAE"/>
    <w:rsid w:val="00D952BD"/>
    <w:rsid w:val="00D953F2"/>
    <w:rsid w:val="00D96944"/>
    <w:rsid w:val="00D970B7"/>
    <w:rsid w:val="00D97CE5"/>
    <w:rsid w:val="00DA102E"/>
    <w:rsid w:val="00DA12F4"/>
    <w:rsid w:val="00DA1F78"/>
    <w:rsid w:val="00DA1FEA"/>
    <w:rsid w:val="00DA200F"/>
    <w:rsid w:val="00DA4408"/>
    <w:rsid w:val="00DA48FE"/>
    <w:rsid w:val="00DA4A76"/>
    <w:rsid w:val="00DA53B9"/>
    <w:rsid w:val="00DA606A"/>
    <w:rsid w:val="00DA62E8"/>
    <w:rsid w:val="00DA6325"/>
    <w:rsid w:val="00DA73E6"/>
    <w:rsid w:val="00DA7567"/>
    <w:rsid w:val="00DB036D"/>
    <w:rsid w:val="00DB07E3"/>
    <w:rsid w:val="00DB1E6F"/>
    <w:rsid w:val="00DB2494"/>
    <w:rsid w:val="00DB360A"/>
    <w:rsid w:val="00DB37CC"/>
    <w:rsid w:val="00DB41AF"/>
    <w:rsid w:val="00DB4346"/>
    <w:rsid w:val="00DB4496"/>
    <w:rsid w:val="00DB4A4D"/>
    <w:rsid w:val="00DB59F5"/>
    <w:rsid w:val="00DB62AF"/>
    <w:rsid w:val="00DB6383"/>
    <w:rsid w:val="00DB6A13"/>
    <w:rsid w:val="00DC06A9"/>
    <w:rsid w:val="00DC206F"/>
    <w:rsid w:val="00DC20CD"/>
    <w:rsid w:val="00DC27C5"/>
    <w:rsid w:val="00DC2B8D"/>
    <w:rsid w:val="00DC3828"/>
    <w:rsid w:val="00DC5244"/>
    <w:rsid w:val="00DC5369"/>
    <w:rsid w:val="00DC5815"/>
    <w:rsid w:val="00DC5845"/>
    <w:rsid w:val="00DC5FAF"/>
    <w:rsid w:val="00DC7450"/>
    <w:rsid w:val="00DC793B"/>
    <w:rsid w:val="00DD04A3"/>
    <w:rsid w:val="00DD0612"/>
    <w:rsid w:val="00DD0870"/>
    <w:rsid w:val="00DD22E5"/>
    <w:rsid w:val="00DD284C"/>
    <w:rsid w:val="00DD2951"/>
    <w:rsid w:val="00DD3188"/>
    <w:rsid w:val="00DD37AF"/>
    <w:rsid w:val="00DD3B48"/>
    <w:rsid w:val="00DD3D74"/>
    <w:rsid w:val="00DD4178"/>
    <w:rsid w:val="00DD46EC"/>
    <w:rsid w:val="00DD4EA6"/>
    <w:rsid w:val="00DD54EC"/>
    <w:rsid w:val="00DD5B67"/>
    <w:rsid w:val="00DD612B"/>
    <w:rsid w:val="00DD6172"/>
    <w:rsid w:val="00DD643B"/>
    <w:rsid w:val="00DD66A2"/>
    <w:rsid w:val="00DD66A8"/>
    <w:rsid w:val="00DD66B6"/>
    <w:rsid w:val="00DD74C9"/>
    <w:rsid w:val="00DE158A"/>
    <w:rsid w:val="00DE1E88"/>
    <w:rsid w:val="00DE3764"/>
    <w:rsid w:val="00DE3B59"/>
    <w:rsid w:val="00DE4041"/>
    <w:rsid w:val="00DE4806"/>
    <w:rsid w:val="00DE4980"/>
    <w:rsid w:val="00DE569B"/>
    <w:rsid w:val="00DE6206"/>
    <w:rsid w:val="00DE651A"/>
    <w:rsid w:val="00DE68C8"/>
    <w:rsid w:val="00DE7A8C"/>
    <w:rsid w:val="00DE7D21"/>
    <w:rsid w:val="00DF052A"/>
    <w:rsid w:val="00DF080F"/>
    <w:rsid w:val="00DF0A66"/>
    <w:rsid w:val="00DF0A80"/>
    <w:rsid w:val="00DF0AFB"/>
    <w:rsid w:val="00DF0E26"/>
    <w:rsid w:val="00DF14B4"/>
    <w:rsid w:val="00DF14C3"/>
    <w:rsid w:val="00DF2167"/>
    <w:rsid w:val="00DF252A"/>
    <w:rsid w:val="00DF2AA7"/>
    <w:rsid w:val="00DF3114"/>
    <w:rsid w:val="00DF3442"/>
    <w:rsid w:val="00DF3D44"/>
    <w:rsid w:val="00DF3F56"/>
    <w:rsid w:val="00DF415E"/>
    <w:rsid w:val="00DF4CEE"/>
    <w:rsid w:val="00DF56BE"/>
    <w:rsid w:val="00DF58FF"/>
    <w:rsid w:val="00DF657A"/>
    <w:rsid w:val="00DF65EC"/>
    <w:rsid w:val="00DF673B"/>
    <w:rsid w:val="00E01166"/>
    <w:rsid w:val="00E01654"/>
    <w:rsid w:val="00E01988"/>
    <w:rsid w:val="00E020E2"/>
    <w:rsid w:val="00E0450C"/>
    <w:rsid w:val="00E04C44"/>
    <w:rsid w:val="00E04FE7"/>
    <w:rsid w:val="00E050BE"/>
    <w:rsid w:val="00E053F7"/>
    <w:rsid w:val="00E05945"/>
    <w:rsid w:val="00E0597F"/>
    <w:rsid w:val="00E0675F"/>
    <w:rsid w:val="00E06A81"/>
    <w:rsid w:val="00E0727D"/>
    <w:rsid w:val="00E0735F"/>
    <w:rsid w:val="00E075FF"/>
    <w:rsid w:val="00E07769"/>
    <w:rsid w:val="00E07D34"/>
    <w:rsid w:val="00E07F41"/>
    <w:rsid w:val="00E1028D"/>
    <w:rsid w:val="00E10DC5"/>
    <w:rsid w:val="00E11AAF"/>
    <w:rsid w:val="00E11BAD"/>
    <w:rsid w:val="00E12660"/>
    <w:rsid w:val="00E127AF"/>
    <w:rsid w:val="00E12EA8"/>
    <w:rsid w:val="00E13121"/>
    <w:rsid w:val="00E13941"/>
    <w:rsid w:val="00E15649"/>
    <w:rsid w:val="00E159CD"/>
    <w:rsid w:val="00E15D7D"/>
    <w:rsid w:val="00E16017"/>
    <w:rsid w:val="00E1657A"/>
    <w:rsid w:val="00E16590"/>
    <w:rsid w:val="00E16E74"/>
    <w:rsid w:val="00E16F9F"/>
    <w:rsid w:val="00E176EC"/>
    <w:rsid w:val="00E176EF"/>
    <w:rsid w:val="00E17895"/>
    <w:rsid w:val="00E17F25"/>
    <w:rsid w:val="00E21DC9"/>
    <w:rsid w:val="00E2279B"/>
    <w:rsid w:val="00E231D0"/>
    <w:rsid w:val="00E239AE"/>
    <w:rsid w:val="00E244E9"/>
    <w:rsid w:val="00E25592"/>
    <w:rsid w:val="00E25F60"/>
    <w:rsid w:val="00E26593"/>
    <w:rsid w:val="00E268E3"/>
    <w:rsid w:val="00E2697A"/>
    <w:rsid w:val="00E2738E"/>
    <w:rsid w:val="00E27731"/>
    <w:rsid w:val="00E27CBB"/>
    <w:rsid w:val="00E30966"/>
    <w:rsid w:val="00E31793"/>
    <w:rsid w:val="00E32278"/>
    <w:rsid w:val="00E32E0B"/>
    <w:rsid w:val="00E3314E"/>
    <w:rsid w:val="00E3322A"/>
    <w:rsid w:val="00E33268"/>
    <w:rsid w:val="00E333CC"/>
    <w:rsid w:val="00E33C00"/>
    <w:rsid w:val="00E33D8F"/>
    <w:rsid w:val="00E33FDA"/>
    <w:rsid w:val="00E34363"/>
    <w:rsid w:val="00E34818"/>
    <w:rsid w:val="00E359FC"/>
    <w:rsid w:val="00E36470"/>
    <w:rsid w:val="00E365BC"/>
    <w:rsid w:val="00E366FD"/>
    <w:rsid w:val="00E3706B"/>
    <w:rsid w:val="00E37A40"/>
    <w:rsid w:val="00E40BEF"/>
    <w:rsid w:val="00E40DAC"/>
    <w:rsid w:val="00E41EA9"/>
    <w:rsid w:val="00E42125"/>
    <w:rsid w:val="00E423F7"/>
    <w:rsid w:val="00E426B8"/>
    <w:rsid w:val="00E42A33"/>
    <w:rsid w:val="00E42A78"/>
    <w:rsid w:val="00E42C8C"/>
    <w:rsid w:val="00E42EB9"/>
    <w:rsid w:val="00E43BD2"/>
    <w:rsid w:val="00E440D6"/>
    <w:rsid w:val="00E44AA7"/>
    <w:rsid w:val="00E4556C"/>
    <w:rsid w:val="00E45740"/>
    <w:rsid w:val="00E45CE5"/>
    <w:rsid w:val="00E47512"/>
    <w:rsid w:val="00E47C8D"/>
    <w:rsid w:val="00E50911"/>
    <w:rsid w:val="00E51030"/>
    <w:rsid w:val="00E5124A"/>
    <w:rsid w:val="00E5265C"/>
    <w:rsid w:val="00E526E4"/>
    <w:rsid w:val="00E52703"/>
    <w:rsid w:val="00E52D97"/>
    <w:rsid w:val="00E52FC2"/>
    <w:rsid w:val="00E5328D"/>
    <w:rsid w:val="00E53867"/>
    <w:rsid w:val="00E549C0"/>
    <w:rsid w:val="00E54EE2"/>
    <w:rsid w:val="00E5591A"/>
    <w:rsid w:val="00E55A35"/>
    <w:rsid w:val="00E55AB1"/>
    <w:rsid w:val="00E5652E"/>
    <w:rsid w:val="00E57F2D"/>
    <w:rsid w:val="00E61050"/>
    <w:rsid w:val="00E6153E"/>
    <w:rsid w:val="00E617BC"/>
    <w:rsid w:val="00E61F6B"/>
    <w:rsid w:val="00E62F0E"/>
    <w:rsid w:val="00E63724"/>
    <w:rsid w:val="00E644EB"/>
    <w:rsid w:val="00E64A5E"/>
    <w:rsid w:val="00E6508C"/>
    <w:rsid w:val="00E65CB5"/>
    <w:rsid w:val="00E66AD7"/>
    <w:rsid w:val="00E66F53"/>
    <w:rsid w:val="00E67B34"/>
    <w:rsid w:val="00E702CB"/>
    <w:rsid w:val="00E703D3"/>
    <w:rsid w:val="00E705D8"/>
    <w:rsid w:val="00E7080C"/>
    <w:rsid w:val="00E7111C"/>
    <w:rsid w:val="00E7291A"/>
    <w:rsid w:val="00E73BD8"/>
    <w:rsid w:val="00E7455C"/>
    <w:rsid w:val="00E747DA"/>
    <w:rsid w:val="00E75509"/>
    <w:rsid w:val="00E75B20"/>
    <w:rsid w:val="00E76702"/>
    <w:rsid w:val="00E770F7"/>
    <w:rsid w:val="00E772E7"/>
    <w:rsid w:val="00E77E55"/>
    <w:rsid w:val="00E80093"/>
    <w:rsid w:val="00E80AD2"/>
    <w:rsid w:val="00E819E5"/>
    <w:rsid w:val="00E82124"/>
    <w:rsid w:val="00E8277A"/>
    <w:rsid w:val="00E83CBB"/>
    <w:rsid w:val="00E841F2"/>
    <w:rsid w:val="00E843EE"/>
    <w:rsid w:val="00E849CD"/>
    <w:rsid w:val="00E84A32"/>
    <w:rsid w:val="00E84C22"/>
    <w:rsid w:val="00E8687E"/>
    <w:rsid w:val="00E875E2"/>
    <w:rsid w:val="00E90AA8"/>
    <w:rsid w:val="00E910FA"/>
    <w:rsid w:val="00E91170"/>
    <w:rsid w:val="00E91681"/>
    <w:rsid w:val="00E91E8B"/>
    <w:rsid w:val="00E92EF2"/>
    <w:rsid w:val="00E93467"/>
    <w:rsid w:val="00E93EB3"/>
    <w:rsid w:val="00E945B2"/>
    <w:rsid w:val="00E946B5"/>
    <w:rsid w:val="00E95664"/>
    <w:rsid w:val="00E95A83"/>
    <w:rsid w:val="00EA064C"/>
    <w:rsid w:val="00EA2A7C"/>
    <w:rsid w:val="00EA2B86"/>
    <w:rsid w:val="00EA2F6F"/>
    <w:rsid w:val="00EA3171"/>
    <w:rsid w:val="00EA3289"/>
    <w:rsid w:val="00EA39BF"/>
    <w:rsid w:val="00EA39F3"/>
    <w:rsid w:val="00EA3CF9"/>
    <w:rsid w:val="00EA409D"/>
    <w:rsid w:val="00EA46A2"/>
    <w:rsid w:val="00EA4C61"/>
    <w:rsid w:val="00EA4E7F"/>
    <w:rsid w:val="00EA4FD6"/>
    <w:rsid w:val="00EA5861"/>
    <w:rsid w:val="00EA5BFF"/>
    <w:rsid w:val="00EA5EA7"/>
    <w:rsid w:val="00EA63AC"/>
    <w:rsid w:val="00EA63E1"/>
    <w:rsid w:val="00EA6D02"/>
    <w:rsid w:val="00EA7680"/>
    <w:rsid w:val="00EB115D"/>
    <w:rsid w:val="00EB15E7"/>
    <w:rsid w:val="00EB1A5B"/>
    <w:rsid w:val="00EB1F33"/>
    <w:rsid w:val="00EB2C95"/>
    <w:rsid w:val="00EB3023"/>
    <w:rsid w:val="00EB3F8F"/>
    <w:rsid w:val="00EB4639"/>
    <w:rsid w:val="00EB5285"/>
    <w:rsid w:val="00EB6A34"/>
    <w:rsid w:val="00EC060B"/>
    <w:rsid w:val="00EC07CC"/>
    <w:rsid w:val="00EC0822"/>
    <w:rsid w:val="00EC0F35"/>
    <w:rsid w:val="00EC17FC"/>
    <w:rsid w:val="00EC19D3"/>
    <w:rsid w:val="00EC2336"/>
    <w:rsid w:val="00EC33DD"/>
    <w:rsid w:val="00EC3485"/>
    <w:rsid w:val="00EC3826"/>
    <w:rsid w:val="00EC3E95"/>
    <w:rsid w:val="00EC3F6A"/>
    <w:rsid w:val="00EC44B6"/>
    <w:rsid w:val="00EC615B"/>
    <w:rsid w:val="00EC72D6"/>
    <w:rsid w:val="00EC7364"/>
    <w:rsid w:val="00EC73A7"/>
    <w:rsid w:val="00EC76E0"/>
    <w:rsid w:val="00EC7761"/>
    <w:rsid w:val="00ED05F1"/>
    <w:rsid w:val="00ED0E22"/>
    <w:rsid w:val="00ED15EF"/>
    <w:rsid w:val="00ED2296"/>
    <w:rsid w:val="00ED2F7B"/>
    <w:rsid w:val="00ED362F"/>
    <w:rsid w:val="00ED38A3"/>
    <w:rsid w:val="00ED5309"/>
    <w:rsid w:val="00ED55D3"/>
    <w:rsid w:val="00ED5FBD"/>
    <w:rsid w:val="00ED72E2"/>
    <w:rsid w:val="00ED7435"/>
    <w:rsid w:val="00ED7871"/>
    <w:rsid w:val="00EE094E"/>
    <w:rsid w:val="00EE1AA2"/>
    <w:rsid w:val="00EE3088"/>
    <w:rsid w:val="00EE36AA"/>
    <w:rsid w:val="00EE3DB4"/>
    <w:rsid w:val="00EE3F00"/>
    <w:rsid w:val="00EE4618"/>
    <w:rsid w:val="00EE48CD"/>
    <w:rsid w:val="00EE4958"/>
    <w:rsid w:val="00EE4B50"/>
    <w:rsid w:val="00EE4CA2"/>
    <w:rsid w:val="00EE5CA6"/>
    <w:rsid w:val="00EE6FBF"/>
    <w:rsid w:val="00EE7B22"/>
    <w:rsid w:val="00EE7F9A"/>
    <w:rsid w:val="00EF0B99"/>
    <w:rsid w:val="00EF1483"/>
    <w:rsid w:val="00EF1D4E"/>
    <w:rsid w:val="00EF2572"/>
    <w:rsid w:val="00EF3160"/>
    <w:rsid w:val="00EF40D4"/>
    <w:rsid w:val="00EF59F7"/>
    <w:rsid w:val="00EF66F7"/>
    <w:rsid w:val="00EF7156"/>
    <w:rsid w:val="00EF7C37"/>
    <w:rsid w:val="00F0093B"/>
    <w:rsid w:val="00F01022"/>
    <w:rsid w:val="00F010EC"/>
    <w:rsid w:val="00F048CC"/>
    <w:rsid w:val="00F04A1E"/>
    <w:rsid w:val="00F0528F"/>
    <w:rsid w:val="00F06829"/>
    <w:rsid w:val="00F0695B"/>
    <w:rsid w:val="00F06DFE"/>
    <w:rsid w:val="00F07C42"/>
    <w:rsid w:val="00F10164"/>
    <w:rsid w:val="00F101E9"/>
    <w:rsid w:val="00F11502"/>
    <w:rsid w:val="00F115EC"/>
    <w:rsid w:val="00F11A55"/>
    <w:rsid w:val="00F11F12"/>
    <w:rsid w:val="00F1208F"/>
    <w:rsid w:val="00F124DB"/>
    <w:rsid w:val="00F1278F"/>
    <w:rsid w:val="00F13A04"/>
    <w:rsid w:val="00F13D70"/>
    <w:rsid w:val="00F1481B"/>
    <w:rsid w:val="00F155D9"/>
    <w:rsid w:val="00F1591E"/>
    <w:rsid w:val="00F16CA4"/>
    <w:rsid w:val="00F174D3"/>
    <w:rsid w:val="00F178B2"/>
    <w:rsid w:val="00F17AE4"/>
    <w:rsid w:val="00F2120F"/>
    <w:rsid w:val="00F21CEC"/>
    <w:rsid w:val="00F21E6E"/>
    <w:rsid w:val="00F21F0A"/>
    <w:rsid w:val="00F2399E"/>
    <w:rsid w:val="00F23B2B"/>
    <w:rsid w:val="00F2427A"/>
    <w:rsid w:val="00F242F5"/>
    <w:rsid w:val="00F245F1"/>
    <w:rsid w:val="00F24AED"/>
    <w:rsid w:val="00F24FBD"/>
    <w:rsid w:val="00F269E0"/>
    <w:rsid w:val="00F270F5"/>
    <w:rsid w:val="00F2710E"/>
    <w:rsid w:val="00F27918"/>
    <w:rsid w:val="00F27F6C"/>
    <w:rsid w:val="00F313C3"/>
    <w:rsid w:val="00F3191F"/>
    <w:rsid w:val="00F32770"/>
    <w:rsid w:val="00F329B8"/>
    <w:rsid w:val="00F32C54"/>
    <w:rsid w:val="00F33B7E"/>
    <w:rsid w:val="00F34501"/>
    <w:rsid w:val="00F354CD"/>
    <w:rsid w:val="00F356DA"/>
    <w:rsid w:val="00F35BCB"/>
    <w:rsid w:val="00F36CF0"/>
    <w:rsid w:val="00F3764F"/>
    <w:rsid w:val="00F37DE2"/>
    <w:rsid w:val="00F40238"/>
    <w:rsid w:val="00F4199A"/>
    <w:rsid w:val="00F42717"/>
    <w:rsid w:val="00F4285E"/>
    <w:rsid w:val="00F43532"/>
    <w:rsid w:val="00F43D41"/>
    <w:rsid w:val="00F43F8F"/>
    <w:rsid w:val="00F44BE9"/>
    <w:rsid w:val="00F44DFD"/>
    <w:rsid w:val="00F453B6"/>
    <w:rsid w:val="00F45BD2"/>
    <w:rsid w:val="00F462C6"/>
    <w:rsid w:val="00F46478"/>
    <w:rsid w:val="00F46BC7"/>
    <w:rsid w:val="00F47240"/>
    <w:rsid w:val="00F47347"/>
    <w:rsid w:val="00F509C4"/>
    <w:rsid w:val="00F50C0F"/>
    <w:rsid w:val="00F51AB7"/>
    <w:rsid w:val="00F52362"/>
    <w:rsid w:val="00F527D8"/>
    <w:rsid w:val="00F5342F"/>
    <w:rsid w:val="00F555FA"/>
    <w:rsid w:val="00F55A9C"/>
    <w:rsid w:val="00F56263"/>
    <w:rsid w:val="00F56B84"/>
    <w:rsid w:val="00F5740B"/>
    <w:rsid w:val="00F5798E"/>
    <w:rsid w:val="00F6043C"/>
    <w:rsid w:val="00F60A32"/>
    <w:rsid w:val="00F60E6D"/>
    <w:rsid w:val="00F62126"/>
    <w:rsid w:val="00F6256D"/>
    <w:rsid w:val="00F626DE"/>
    <w:rsid w:val="00F6320B"/>
    <w:rsid w:val="00F632A4"/>
    <w:rsid w:val="00F636A6"/>
    <w:rsid w:val="00F63C4B"/>
    <w:rsid w:val="00F64140"/>
    <w:rsid w:val="00F65937"/>
    <w:rsid w:val="00F66950"/>
    <w:rsid w:val="00F673FA"/>
    <w:rsid w:val="00F67983"/>
    <w:rsid w:val="00F7018B"/>
    <w:rsid w:val="00F7035F"/>
    <w:rsid w:val="00F70F9F"/>
    <w:rsid w:val="00F713C0"/>
    <w:rsid w:val="00F72583"/>
    <w:rsid w:val="00F72F9A"/>
    <w:rsid w:val="00F74C5A"/>
    <w:rsid w:val="00F750B4"/>
    <w:rsid w:val="00F752F0"/>
    <w:rsid w:val="00F754F1"/>
    <w:rsid w:val="00F75C2C"/>
    <w:rsid w:val="00F76DB7"/>
    <w:rsid w:val="00F76FBA"/>
    <w:rsid w:val="00F77526"/>
    <w:rsid w:val="00F77707"/>
    <w:rsid w:val="00F77EB9"/>
    <w:rsid w:val="00F77F6E"/>
    <w:rsid w:val="00F804DF"/>
    <w:rsid w:val="00F8086D"/>
    <w:rsid w:val="00F80952"/>
    <w:rsid w:val="00F80F64"/>
    <w:rsid w:val="00F816EB"/>
    <w:rsid w:val="00F8218D"/>
    <w:rsid w:val="00F8218F"/>
    <w:rsid w:val="00F83375"/>
    <w:rsid w:val="00F84B0C"/>
    <w:rsid w:val="00F850E8"/>
    <w:rsid w:val="00F85643"/>
    <w:rsid w:val="00F85768"/>
    <w:rsid w:val="00F85B30"/>
    <w:rsid w:val="00F85C9C"/>
    <w:rsid w:val="00F85E2B"/>
    <w:rsid w:val="00F86B11"/>
    <w:rsid w:val="00F87059"/>
    <w:rsid w:val="00F8748F"/>
    <w:rsid w:val="00F90226"/>
    <w:rsid w:val="00F90311"/>
    <w:rsid w:val="00F90962"/>
    <w:rsid w:val="00F90980"/>
    <w:rsid w:val="00F916E5"/>
    <w:rsid w:val="00F91B8E"/>
    <w:rsid w:val="00F9216D"/>
    <w:rsid w:val="00F92F65"/>
    <w:rsid w:val="00F93952"/>
    <w:rsid w:val="00F94D7A"/>
    <w:rsid w:val="00F94F70"/>
    <w:rsid w:val="00F953E8"/>
    <w:rsid w:val="00F96104"/>
    <w:rsid w:val="00F963B7"/>
    <w:rsid w:val="00F974BE"/>
    <w:rsid w:val="00F97602"/>
    <w:rsid w:val="00F976ED"/>
    <w:rsid w:val="00F97FEB"/>
    <w:rsid w:val="00F97FEC"/>
    <w:rsid w:val="00FA01BD"/>
    <w:rsid w:val="00FA12A8"/>
    <w:rsid w:val="00FA18B7"/>
    <w:rsid w:val="00FA1A39"/>
    <w:rsid w:val="00FA1AAF"/>
    <w:rsid w:val="00FA206F"/>
    <w:rsid w:val="00FA216A"/>
    <w:rsid w:val="00FA23C5"/>
    <w:rsid w:val="00FA24B0"/>
    <w:rsid w:val="00FA29A9"/>
    <w:rsid w:val="00FA2A33"/>
    <w:rsid w:val="00FA2C0C"/>
    <w:rsid w:val="00FA2C71"/>
    <w:rsid w:val="00FA3562"/>
    <w:rsid w:val="00FA374D"/>
    <w:rsid w:val="00FA3A6D"/>
    <w:rsid w:val="00FA470B"/>
    <w:rsid w:val="00FA59F0"/>
    <w:rsid w:val="00FA6036"/>
    <w:rsid w:val="00FA729A"/>
    <w:rsid w:val="00FA77D0"/>
    <w:rsid w:val="00FB00F5"/>
    <w:rsid w:val="00FB0663"/>
    <w:rsid w:val="00FB081E"/>
    <w:rsid w:val="00FB1369"/>
    <w:rsid w:val="00FB1D7A"/>
    <w:rsid w:val="00FB1DA6"/>
    <w:rsid w:val="00FB1F74"/>
    <w:rsid w:val="00FB2C54"/>
    <w:rsid w:val="00FB380D"/>
    <w:rsid w:val="00FB41B8"/>
    <w:rsid w:val="00FB41BA"/>
    <w:rsid w:val="00FB487D"/>
    <w:rsid w:val="00FB55D0"/>
    <w:rsid w:val="00FB5E23"/>
    <w:rsid w:val="00FB6F38"/>
    <w:rsid w:val="00FB7621"/>
    <w:rsid w:val="00FB77FB"/>
    <w:rsid w:val="00FB7F6F"/>
    <w:rsid w:val="00FC066F"/>
    <w:rsid w:val="00FC08A9"/>
    <w:rsid w:val="00FC0954"/>
    <w:rsid w:val="00FC1C32"/>
    <w:rsid w:val="00FC219B"/>
    <w:rsid w:val="00FC2BB0"/>
    <w:rsid w:val="00FC2D24"/>
    <w:rsid w:val="00FC2F1A"/>
    <w:rsid w:val="00FC33E2"/>
    <w:rsid w:val="00FC3872"/>
    <w:rsid w:val="00FC4917"/>
    <w:rsid w:val="00FC50DA"/>
    <w:rsid w:val="00FC5879"/>
    <w:rsid w:val="00FC5F5A"/>
    <w:rsid w:val="00FC6423"/>
    <w:rsid w:val="00FC7E02"/>
    <w:rsid w:val="00FD0103"/>
    <w:rsid w:val="00FD0188"/>
    <w:rsid w:val="00FD01B5"/>
    <w:rsid w:val="00FD0312"/>
    <w:rsid w:val="00FD0D2C"/>
    <w:rsid w:val="00FD0EB7"/>
    <w:rsid w:val="00FD0FC8"/>
    <w:rsid w:val="00FD123D"/>
    <w:rsid w:val="00FD18F7"/>
    <w:rsid w:val="00FD1C31"/>
    <w:rsid w:val="00FD1D24"/>
    <w:rsid w:val="00FD2BA7"/>
    <w:rsid w:val="00FD3D1B"/>
    <w:rsid w:val="00FD4022"/>
    <w:rsid w:val="00FD433E"/>
    <w:rsid w:val="00FD4D66"/>
    <w:rsid w:val="00FD5070"/>
    <w:rsid w:val="00FD5FB7"/>
    <w:rsid w:val="00FD65A5"/>
    <w:rsid w:val="00FD724B"/>
    <w:rsid w:val="00FD7386"/>
    <w:rsid w:val="00FD7652"/>
    <w:rsid w:val="00FE0204"/>
    <w:rsid w:val="00FE0417"/>
    <w:rsid w:val="00FE06F4"/>
    <w:rsid w:val="00FE08DE"/>
    <w:rsid w:val="00FE1A17"/>
    <w:rsid w:val="00FE1C53"/>
    <w:rsid w:val="00FE35EC"/>
    <w:rsid w:val="00FE367F"/>
    <w:rsid w:val="00FE3ACA"/>
    <w:rsid w:val="00FE41B2"/>
    <w:rsid w:val="00FE4C0C"/>
    <w:rsid w:val="00FE55C0"/>
    <w:rsid w:val="00FE5AF4"/>
    <w:rsid w:val="00FE69CA"/>
    <w:rsid w:val="00FF05A9"/>
    <w:rsid w:val="00FF0668"/>
    <w:rsid w:val="00FF1208"/>
    <w:rsid w:val="00FF2A29"/>
    <w:rsid w:val="00FF2CD6"/>
    <w:rsid w:val="00FF3560"/>
    <w:rsid w:val="00FF3956"/>
    <w:rsid w:val="00FF4439"/>
    <w:rsid w:val="00FF60CF"/>
    <w:rsid w:val="00FF6154"/>
    <w:rsid w:val="00FF6183"/>
    <w:rsid w:val="00FF62AC"/>
    <w:rsid w:val="00FF713D"/>
    <w:rsid w:val="00FF7444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F5"/>
    <w:pPr>
      <w:spacing w:after="120"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14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14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611</TotalTime>
  <Pages>9</Pages>
  <Words>2928</Words>
  <Characters>16696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Андреева</cp:lastModifiedBy>
  <cp:revision>22</cp:revision>
  <cp:lastPrinted>2013-04-02T11:55:00Z</cp:lastPrinted>
  <dcterms:created xsi:type="dcterms:W3CDTF">2013-03-29T10:44:00Z</dcterms:created>
  <dcterms:modified xsi:type="dcterms:W3CDTF">2013-04-04T12:03:00Z</dcterms:modified>
</cp:coreProperties>
</file>